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D28A4" w14:textId="3C9CBE38" w:rsidR="00C452F6" w:rsidRPr="00C452F6" w:rsidRDefault="0026037E" w:rsidP="0026037E">
      <w:pPr>
        <w:jc w:val="center"/>
      </w:pPr>
      <w:r w:rsidRPr="0026037E">
        <w:rPr>
          <w:rFonts w:ascii="PolySans Bulky" w:eastAsiaTheme="majorEastAsia" w:hAnsi="PolySans Bulky" w:cstheme="majorBidi"/>
          <w:b/>
          <w:spacing w:val="-10"/>
          <w:kern w:val="28"/>
          <w:sz w:val="36"/>
          <w:szCs w:val="56"/>
        </w:rPr>
        <w:t>TECHNICAL PROPOSAL</w:t>
      </w:r>
    </w:p>
    <w:p w14:paraId="6024FC58" w14:textId="77777777" w:rsidR="0026037E" w:rsidRPr="00C300C4" w:rsidRDefault="0026037E" w:rsidP="0026037E">
      <w:pPr>
        <w:pStyle w:val="Heading2"/>
        <w:jc w:val="center"/>
        <w:rPr>
          <w:rFonts w:ascii="PolySans Bulky" w:hAnsi="PolySans Bulky" w:cs="Open Sans"/>
          <w:color w:val="20414E" w:themeColor="text1" w:themeTint="E6"/>
          <w:sz w:val="32"/>
          <w:szCs w:val="52"/>
        </w:rPr>
      </w:pPr>
      <w:r w:rsidRPr="00C300C4">
        <w:rPr>
          <w:rFonts w:ascii="PolySans Bulky" w:hAnsi="PolySans Bulky" w:cs="Open Sans"/>
          <w:color w:val="20414E" w:themeColor="text1" w:themeTint="E6"/>
          <w:sz w:val="32"/>
          <w:szCs w:val="52"/>
        </w:rPr>
        <w:t>Application — A&amp;R ClimAccelerator Tanzania 2026-2027</w:t>
      </w:r>
    </w:p>
    <w:p w14:paraId="63519BCB" w14:textId="67A4AA5A" w:rsidR="00334555" w:rsidRDefault="0026037E" w:rsidP="0026037E">
      <w:pPr>
        <w:pStyle w:val="Heading2"/>
        <w:jc w:val="center"/>
      </w:pPr>
      <w:r w:rsidRPr="0026037E">
        <w:t>Organisation name</w:t>
      </w:r>
      <w:r>
        <w:t xml:space="preserve"> (</w:t>
      </w:r>
      <w:r w:rsidRPr="00795EFB">
        <w:rPr>
          <w:highlight w:val="yellow"/>
        </w:rPr>
        <w:t>please replace with your organisation name</w:t>
      </w:r>
      <w:r>
        <w:t>)</w:t>
      </w:r>
    </w:p>
    <w:p w14:paraId="449D7132" w14:textId="4BAB4535" w:rsidR="0026037E" w:rsidRDefault="0026037E" w:rsidP="0026037E">
      <w:pPr>
        <w:tabs>
          <w:tab w:val="left" w:pos="3330"/>
        </w:tabs>
        <w:jc w:val="center"/>
        <w:rPr>
          <w:rFonts w:eastAsiaTheme="majorEastAsia" w:cstheme="majorBidi"/>
          <w:i/>
          <w:color w:val="0F1D23" w:themeColor="accent1" w:themeShade="BF"/>
          <w:sz w:val="28"/>
          <w:szCs w:val="28"/>
        </w:rPr>
      </w:pPr>
      <w:r w:rsidRPr="0026037E">
        <w:rPr>
          <w:rFonts w:eastAsiaTheme="majorEastAsia" w:cstheme="majorBidi"/>
          <w:i/>
          <w:color w:val="0F1D23" w:themeColor="accent1" w:themeShade="BF"/>
          <w:sz w:val="28"/>
          <w:szCs w:val="28"/>
        </w:rPr>
        <w:t>Date of submission</w:t>
      </w:r>
      <w:r>
        <w:rPr>
          <w:rFonts w:eastAsiaTheme="majorEastAsia" w:cstheme="majorBidi"/>
          <w:i/>
          <w:color w:val="0F1D23" w:themeColor="accent1" w:themeShade="BF"/>
          <w:sz w:val="28"/>
          <w:szCs w:val="28"/>
        </w:rPr>
        <w:t xml:space="preserve"> (</w:t>
      </w:r>
      <w:r w:rsidRPr="00795EFB">
        <w:rPr>
          <w:rFonts w:eastAsiaTheme="majorEastAsia" w:cstheme="majorBidi"/>
          <w:i/>
          <w:color w:val="0F1D23" w:themeColor="accent1" w:themeShade="BF"/>
          <w:sz w:val="28"/>
          <w:szCs w:val="28"/>
          <w:highlight w:val="yellow"/>
        </w:rPr>
        <w:t>please replace with submission date</w:t>
      </w:r>
      <w:r>
        <w:rPr>
          <w:rFonts w:eastAsiaTheme="majorEastAsia" w:cstheme="majorBidi"/>
          <w:i/>
          <w:color w:val="0F1D23" w:themeColor="accent1" w:themeShade="BF"/>
          <w:sz w:val="28"/>
          <w:szCs w:val="28"/>
        </w:rPr>
        <w:t>)</w:t>
      </w:r>
    </w:p>
    <w:p w14:paraId="627D1E2C" w14:textId="21B9FD1D" w:rsidR="0026037E" w:rsidRDefault="0026037E" w:rsidP="0026037E">
      <w:pPr>
        <w:tabs>
          <w:tab w:val="left" w:pos="3330"/>
        </w:tabs>
        <w:jc w:val="center"/>
      </w:pPr>
      <w:r w:rsidRPr="0026037E">
        <w:t>Contact person + email (</w:t>
      </w:r>
      <w:r w:rsidRPr="00795EFB">
        <w:rPr>
          <w:highlight w:val="yellow"/>
        </w:rPr>
        <w:t>please replace with contact person name and email</w:t>
      </w:r>
      <w:r w:rsidRPr="0026037E">
        <w:t>)</w:t>
      </w:r>
    </w:p>
    <w:p w14:paraId="73BAA024" w14:textId="77777777" w:rsidR="0026037E" w:rsidRDefault="0026037E" w:rsidP="0026037E">
      <w:pPr>
        <w:tabs>
          <w:tab w:val="left" w:pos="3330"/>
        </w:tabs>
        <w:jc w:val="center"/>
      </w:pPr>
    </w:p>
    <w:p w14:paraId="2F7203AA" w14:textId="77777777" w:rsidR="0026037E" w:rsidRDefault="0026037E" w:rsidP="0026037E">
      <w:pPr>
        <w:tabs>
          <w:tab w:val="left" w:pos="3330"/>
        </w:tabs>
        <w:jc w:val="center"/>
      </w:pPr>
    </w:p>
    <w:p w14:paraId="61ACCD71" w14:textId="76B44CF6" w:rsidR="002204FA" w:rsidRDefault="002204FA" w:rsidP="0026037E">
      <w:pPr>
        <w:tabs>
          <w:tab w:val="left" w:pos="3330"/>
        </w:tabs>
        <w:rPr>
          <w:i/>
          <w:iCs/>
        </w:rPr>
      </w:pPr>
      <w:r w:rsidRPr="002204FA">
        <w:rPr>
          <w:i/>
          <w:iCs/>
        </w:rPr>
        <w:t>All sections highlighted in yellow are placeholders and must be replaced with your responses.</w:t>
      </w:r>
    </w:p>
    <w:p w14:paraId="528D5C36" w14:textId="347C5A2F" w:rsidR="0026037E" w:rsidRDefault="0026037E" w:rsidP="0026037E">
      <w:pPr>
        <w:tabs>
          <w:tab w:val="left" w:pos="3330"/>
        </w:tabs>
        <w:rPr>
          <w:i/>
          <w:iCs/>
        </w:rPr>
      </w:pPr>
      <w:r w:rsidRPr="0026037E">
        <w:rPr>
          <w:i/>
          <w:iCs/>
        </w:rPr>
        <w:t xml:space="preserve">Please complete all sections of this template. </w:t>
      </w:r>
      <w:r w:rsidR="00CC6FBC">
        <w:rPr>
          <w:i/>
          <w:iCs/>
        </w:rPr>
        <w:t xml:space="preserve">Proposals </w:t>
      </w:r>
      <w:proofErr w:type="gramStart"/>
      <w:r w:rsidR="00CC6FBC">
        <w:rPr>
          <w:i/>
          <w:iCs/>
        </w:rPr>
        <w:t>have to</w:t>
      </w:r>
      <w:proofErr w:type="gramEnd"/>
      <w:r w:rsidR="00CC6FBC">
        <w:rPr>
          <w:i/>
          <w:iCs/>
        </w:rPr>
        <w:t xml:space="preserve"> be m</w:t>
      </w:r>
      <w:r w:rsidRPr="0026037E">
        <w:rPr>
          <w:i/>
          <w:iCs/>
        </w:rPr>
        <w:t>aximum 10 pages (excluding cover page</w:t>
      </w:r>
      <w:r w:rsidR="009C4EBD">
        <w:rPr>
          <w:i/>
          <w:iCs/>
        </w:rPr>
        <w:t>)</w:t>
      </w:r>
      <w:r w:rsidRPr="0026037E">
        <w:rPr>
          <w:i/>
          <w:iCs/>
        </w:rPr>
        <w:t>. Do not alter the template structure. Proposals that exceed the page limit or do not follow the template will not be considered.</w:t>
      </w:r>
    </w:p>
    <w:p w14:paraId="572C2F5A" w14:textId="4C4F414E" w:rsidR="0026037E" w:rsidRDefault="0026037E" w:rsidP="78D4973C">
      <w:pPr>
        <w:pStyle w:val="Heading1"/>
      </w:pPr>
      <w:r>
        <w:br w:type="page"/>
      </w:r>
      <w:r>
        <w:lastRenderedPageBreak/>
        <w:t>Section 1: Applicant Overview and Team (max 1 page)</w:t>
      </w:r>
    </w:p>
    <w:p w14:paraId="65486ECA" w14:textId="77777777" w:rsidR="003D3ED7" w:rsidRPr="003D3ED7" w:rsidRDefault="003D3ED7" w:rsidP="003D3ED7"/>
    <w:p w14:paraId="0C4654D6" w14:textId="7119FF66" w:rsidR="000F05A0" w:rsidRPr="0026037E" w:rsidRDefault="0026037E" w:rsidP="003D3ED7">
      <w:pPr>
        <w:pStyle w:val="Heading4"/>
      </w:pPr>
      <w:r w:rsidRPr="0026037E">
        <w:t>Brief description of your organisation (mission, size, Tanzania presence)</w:t>
      </w:r>
    </w:p>
    <w:p w14:paraId="46506AC4" w14:textId="22EE1075" w:rsidR="000F05A0" w:rsidRDefault="000F05A0" w:rsidP="0026037E">
      <w:pPr>
        <w:spacing w:after="0"/>
        <w:rPr>
          <w:i/>
          <w:iCs/>
          <w:color w:val="B5B5B5" w:themeColor="background1" w:themeShade="BF"/>
        </w:rPr>
      </w:pPr>
      <w:r w:rsidRPr="000F05A0">
        <w:rPr>
          <w:i/>
          <w:iCs/>
          <w:color w:val="B5B5B5" w:themeColor="background1" w:themeShade="BF"/>
        </w:rPr>
        <w:t>Insert here</w:t>
      </w:r>
    </w:p>
    <w:p w14:paraId="65F780FA" w14:textId="77777777" w:rsidR="000F05A0" w:rsidRPr="000F05A0" w:rsidRDefault="000F05A0" w:rsidP="0026037E">
      <w:pPr>
        <w:spacing w:after="0"/>
        <w:rPr>
          <w:i/>
          <w:iCs/>
          <w:color w:val="B5B5B5" w:themeColor="background1" w:themeShade="BF"/>
        </w:rPr>
      </w:pPr>
    </w:p>
    <w:p w14:paraId="652CB598" w14:textId="77777777" w:rsidR="000F05A0" w:rsidRDefault="000F05A0" w:rsidP="0026037E">
      <w:pPr>
        <w:spacing w:after="0"/>
        <w:rPr>
          <w:i/>
          <w:iCs/>
        </w:rPr>
      </w:pPr>
    </w:p>
    <w:p w14:paraId="594EE3DA" w14:textId="21F88F1B" w:rsidR="000F05A0" w:rsidRPr="003D3ED7" w:rsidRDefault="0026037E" w:rsidP="003D3ED7">
      <w:pPr>
        <w:pStyle w:val="Heading4"/>
        <w:rPr>
          <w:szCs w:val="22"/>
        </w:rPr>
      </w:pPr>
      <w:r w:rsidRPr="003D3ED7">
        <w:rPr>
          <w:szCs w:val="22"/>
        </w:rPr>
        <w:t>Key team members who will deliver this programme (name, role, % time allocated)</w:t>
      </w:r>
    </w:p>
    <w:p w14:paraId="5A47FFB3" w14:textId="77777777" w:rsidR="000F05A0" w:rsidRDefault="000F05A0" w:rsidP="000F05A0">
      <w:pPr>
        <w:spacing w:after="0"/>
        <w:rPr>
          <w:i/>
          <w:iCs/>
          <w:color w:val="B5B5B5" w:themeColor="background1" w:themeShade="BF"/>
        </w:rPr>
      </w:pPr>
      <w:r w:rsidRPr="000F05A0">
        <w:rPr>
          <w:i/>
          <w:iCs/>
          <w:color w:val="B5B5B5" w:themeColor="background1" w:themeShade="BF"/>
        </w:rPr>
        <w:t>Insert here</w:t>
      </w:r>
    </w:p>
    <w:p w14:paraId="4111A7AC" w14:textId="77777777" w:rsidR="000F05A0" w:rsidRPr="000F05A0" w:rsidRDefault="000F05A0" w:rsidP="000F05A0">
      <w:pPr>
        <w:spacing w:after="0"/>
        <w:rPr>
          <w:i/>
          <w:iCs/>
          <w:color w:val="B5B5B5" w:themeColor="background1" w:themeShade="BF"/>
        </w:rPr>
      </w:pPr>
    </w:p>
    <w:p w14:paraId="17294A8D" w14:textId="77777777" w:rsidR="000F05A0" w:rsidRDefault="000F05A0" w:rsidP="000F05A0">
      <w:pPr>
        <w:spacing w:after="0"/>
        <w:rPr>
          <w:i/>
          <w:iCs/>
        </w:rPr>
      </w:pPr>
    </w:p>
    <w:p w14:paraId="4354E9F5" w14:textId="183C4BB4" w:rsidR="000F05A0" w:rsidRDefault="00D425DA" w:rsidP="003D3ED7">
      <w:pPr>
        <w:pStyle w:val="Heading4"/>
      </w:pPr>
      <w:r>
        <w:t>Internal g</w:t>
      </w:r>
      <w:r w:rsidR="0026037E" w:rsidRPr="00D425DA">
        <w:t>overnance structure for this assignment</w:t>
      </w:r>
    </w:p>
    <w:p w14:paraId="6BCD030E" w14:textId="77777777" w:rsidR="000F05A0" w:rsidRDefault="000F05A0" w:rsidP="000F05A0">
      <w:pPr>
        <w:rPr>
          <w:i/>
          <w:iCs/>
          <w:color w:val="B5B5B5" w:themeColor="background1" w:themeShade="BF"/>
        </w:rPr>
      </w:pPr>
      <w:r w:rsidRPr="000F05A0">
        <w:rPr>
          <w:i/>
          <w:iCs/>
          <w:color w:val="B5B5B5" w:themeColor="background1" w:themeShade="BF"/>
        </w:rPr>
        <w:t>Insert here</w:t>
      </w:r>
    </w:p>
    <w:p w14:paraId="6DA94E12" w14:textId="77777777" w:rsidR="000F05A0" w:rsidRPr="000F05A0" w:rsidRDefault="000F05A0" w:rsidP="000F05A0">
      <w:pPr>
        <w:rPr>
          <w:i/>
          <w:iCs/>
          <w:color w:val="B5B5B5" w:themeColor="background1" w:themeShade="BF"/>
        </w:rPr>
      </w:pPr>
    </w:p>
    <w:p w14:paraId="51F71774" w14:textId="77777777" w:rsidR="000F05A0" w:rsidRPr="000F05A0" w:rsidRDefault="000F05A0" w:rsidP="000F05A0">
      <w:pPr>
        <w:spacing w:after="0"/>
        <w:rPr>
          <w:i/>
          <w:iCs/>
          <w:color w:val="B5B5B5" w:themeColor="background1" w:themeShade="BF"/>
        </w:rPr>
      </w:pPr>
    </w:p>
    <w:p w14:paraId="0C5519BF" w14:textId="77777777" w:rsidR="000F05A0" w:rsidRDefault="000F05A0" w:rsidP="000F05A0">
      <w:pPr>
        <w:spacing w:after="0"/>
        <w:rPr>
          <w:i/>
          <w:iCs/>
        </w:rPr>
      </w:pPr>
    </w:p>
    <w:p w14:paraId="5C55C9F1" w14:textId="14315FB3" w:rsidR="000F05A0" w:rsidRDefault="000F05A0">
      <w:pPr>
        <w:spacing w:after="0"/>
        <w:rPr>
          <w:i/>
          <w:iCs/>
        </w:rPr>
      </w:pPr>
      <w:r>
        <w:rPr>
          <w:i/>
          <w:iCs/>
        </w:rPr>
        <w:br w:type="page"/>
      </w:r>
    </w:p>
    <w:p w14:paraId="05F8A385" w14:textId="195F7AB0" w:rsidR="000F05A0" w:rsidRDefault="000F05A0" w:rsidP="003D3ED7">
      <w:pPr>
        <w:pStyle w:val="Heading1"/>
      </w:pPr>
      <w:r w:rsidRPr="0026037E">
        <w:lastRenderedPageBreak/>
        <w:t xml:space="preserve">Section </w:t>
      </w:r>
      <w:r>
        <w:t>2</w:t>
      </w:r>
      <w:r w:rsidRPr="0026037E">
        <w:t xml:space="preserve">: </w:t>
      </w:r>
      <w:r w:rsidRPr="000F05A0">
        <w:t>Understanding of the Assignment (max 1 page)</w:t>
      </w:r>
    </w:p>
    <w:p w14:paraId="2EA5E562" w14:textId="77777777" w:rsidR="000F05A0" w:rsidRDefault="000F05A0" w:rsidP="000F05A0">
      <w:pPr>
        <w:spacing w:after="0"/>
        <w:rPr>
          <w:i/>
          <w:iCs/>
        </w:rPr>
      </w:pPr>
    </w:p>
    <w:p w14:paraId="7BC420E3" w14:textId="7F511003" w:rsidR="000F05A0" w:rsidRPr="0026037E" w:rsidRDefault="000F05A0" w:rsidP="003D3ED7">
      <w:pPr>
        <w:pStyle w:val="Heading4"/>
      </w:pPr>
      <w:r w:rsidRPr="000F05A0">
        <w:t>Your understanding of the climate adaptation entrepreneurship landscape in Tanzania</w:t>
      </w:r>
    </w:p>
    <w:p w14:paraId="2E2EB1A2" w14:textId="77777777" w:rsidR="000F05A0" w:rsidRDefault="000F05A0" w:rsidP="000F05A0">
      <w:pPr>
        <w:spacing w:after="0"/>
        <w:rPr>
          <w:i/>
          <w:iCs/>
          <w:color w:val="B5B5B5" w:themeColor="background1" w:themeShade="BF"/>
        </w:rPr>
      </w:pPr>
      <w:r w:rsidRPr="000F05A0">
        <w:rPr>
          <w:i/>
          <w:iCs/>
          <w:color w:val="B5B5B5" w:themeColor="background1" w:themeShade="BF"/>
        </w:rPr>
        <w:t>Insert here</w:t>
      </w:r>
    </w:p>
    <w:p w14:paraId="45310E26" w14:textId="77777777" w:rsidR="000F05A0" w:rsidRDefault="000F05A0" w:rsidP="0026037E">
      <w:pPr>
        <w:spacing w:after="0"/>
        <w:rPr>
          <w:i/>
          <w:iCs/>
        </w:rPr>
      </w:pPr>
    </w:p>
    <w:p w14:paraId="5EF6D112" w14:textId="77E7D5A7" w:rsidR="000F05A0" w:rsidRPr="003D3ED7" w:rsidRDefault="000F05A0" w:rsidP="003D3ED7">
      <w:pPr>
        <w:pStyle w:val="Heading4"/>
      </w:pPr>
      <w:r w:rsidRPr="000F05A0">
        <w:t>Key challenges you see for adaptation startups in Tanzania right now</w:t>
      </w:r>
    </w:p>
    <w:p w14:paraId="5F50C4A4" w14:textId="40502DB8" w:rsidR="000F05A0" w:rsidRDefault="000F05A0" w:rsidP="000F05A0">
      <w:pPr>
        <w:spacing w:after="0"/>
        <w:rPr>
          <w:i/>
          <w:iCs/>
          <w:color w:val="B5B5B5" w:themeColor="background1" w:themeShade="BF"/>
        </w:rPr>
      </w:pPr>
      <w:r w:rsidRPr="000F05A0">
        <w:rPr>
          <w:i/>
          <w:iCs/>
          <w:color w:val="B5B5B5" w:themeColor="background1" w:themeShade="BF"/>
        </w:rPr>
        <w:t>Insert here</w:t>
      </w:r>
    </w:p>
    <w:p w14:paraId="2C0622F9" w14:textId="77777777" w:rsidR="000F05A0" w:rsidRDefault="000F05A0" w:rsidP="0026037E">
      <w:pPr>
        <w:spacing w:after="0"/>
        <w:rPr>
          <w:i/>
          <w:iCs/>
        </w:rPr>
      </w:pPr>
    </w:p>
    <w:p w14:paraId="49A735CC" w14:textId="20C6B06D" w:rsidR="000F05A0" w:rsidRDefault="000F05A0" w:rsidP="003D3ED7">
      <w:pPr>
        <w:pStyle w:val="Heading4"/>
        <w:rPr>
          <w:i w:val="0"/>
          <w:iCs w:val="0"/>
        </w:rPr>
      </w:pPr>
      <w:r w:rsidRPr="000F05A0">
        <w:t>Why this programme matters and what gap it fills</w:t>
      </w:r>
    </w:p>
    <w:p w14:paraId="16F8FAA3" w14:textId="77777777" w:rsidR="000F05A0" w:rsidRDefault="000F05A0" w:rsidP="000F05A0">
      <w:pPr>
        <w:spacing w:after="0"/>
        <w:rPr>
          <w:i/>
          <w:iCs/>
          <w:color w:val="B5B5B5" w:themeColor="background1" w:themeShade="BF"/>
        </w:rPr>
      </w:pPr>
      <w:r w:rsidRPr="000F05A0">
        <w:rPr>
          <w:i/>
          <w:iCs/>
          <w:color w:val="B5B5B5" w:themeColor="background1" w:themeShade="BF"/>
        </w:rPr>
        <w:t>Insert here</w:t>
      </w:r>
    </w:p>
    <w:p w14:paraId="68B3F28A" w14:textId="77777777" w:rsidR="000F05A0" w:rsidRDefault="000F05A0" w:rsidP="000F05A0">
      <w:pPr>
        <w:spacing w:after="0"/>
        <w:rPr>
          <w:i/>
          <w:iCs/>
        </w:rPr>
      </w:pPr>
    </w:p>
    <w:p w14:paraId="7E72D8ED" w14:textId="77777777" w:rsidR="000F05A0" w:rsidRDefault="000F05A0" w:rsidP="0026037E">
      <w:pPr>
        <w:spacing w:after="0"/>
        <w:rPr>
          <w:i/>
          <w:iCs/>
        </w:rPr>
      </w:pPr>
    </w:p>
    <w:p w14:paraId="0FCCF312" w14:textId="77777777" w:rsidR="000F05A0" w:rsidRDefault="000F05A0" w:rsidP="0026037E">
      <w:pPr>
        <w:spacing w:after="0"/>
        <w:rPr>
          <w:i/>
          <w:iCs/>
        </w:rPr>
      </w:pPr>
    </w:p>
    <w:p w14:paraId="3B40F977" w14:textId="77777777" w:rsidR="000F05A0" w:rsidRDefault="000F05A0" w:rsidP="0026037E">
      <w:pPr>
        <w:spacing w:after="0"/>
        <w:rPr>
          <w:i/>
          <w:iCs/>
        </w:rPr>
      </w:pPr>
    </w:p>
    <w:p w14:paraId="46610B39" w14:textId="13F85B15" w:rsidR="000F05A0" w:rsidRDefault="000F05A0">
      <w:pPr>
        <w:spacing w:after="0"/>
        <w:rPr>
          <w:i/>
          <w:iCs/>
        </w:rPr>
      </w:pPr>
      <w:r>
        <w:rPr>
          <w:i/>
          <w:iCs/>
        </w:rPr>
        <w:br w:type="page"/>
      </w:r>
    </w:p>
    <w:p w14:paraId="11661A9E" w14:textId="694A23A2" w:rsidR="000F05A0" w:rsidRDefault="000F05A0" w:rsidP="003D3ED7">
      <w:pPr>
        <w:pStyle w:val="Heading1"/>
      </w:pPr>
      <w:r w:rsidRPr="0026037E">
        <w:lastRenderedPageBreak/>
        <w:t xml:space="preserve">Section </w:t>
      </w:r>
      <w:r>
        <w:t>3</w:t>
      </w:r>
      <w:r w:rsidRPr="0026037E">
        <w:t xml:space="preserve">: </w:t>
      </w:r>
      <w:r w:rsidRPr="000F05A0">
        <w:rPr>
          <w:rStyle w:val="Heading1Char"/>
        </w:rPr>
        <w:t>Programme Design</w:t>
      </w:r>
      <w:r w:rsidRPr="000F05A0">
        <w:t xml:space="preserve"> and Methodology (max 2 pages)</w:t>
      </w:r>
    </w:p>
    <w:p w14:paraId="1517D1FA" w14:textId="77777777" w:rsidR="000F05A0" w:rsidRDefault="000F05A0" w:rsidP="000F05A0">
      <w:pPr>
        <w:spacing w:after="0"/>
        <w:rPr>
          <w:i/>
          <w:iCs/>
        </w:rPr>
      </w:pPr>
    </w:p>
    <w:p w14:paraId="4DDF2E99" w14:textId="667324B8" w:rsidR="000F05A0" w:rsidRPr="0026037E" w:rsidRDefault="000F05A0" w:rsidP="003D3ED7">
      <w:pPr>
        <w:pStyle w:val="Heading4"/>
      </w:pPr>
      <w:r w:rsidRPr="000F05A0">
        <w:t>Overall approach to delivering the 3-phase programme (Acceleration / Adaptation Validation / Investor Readiness)</w:t>
      </w:r>
    </w:p>
    <w:p w14:paraId="060B8811" w14:textId="77777777" w:rsidR="000F05A0" w:rsidRDefault="000F05A0" w:rsidP="000F05A0">
      <w:pPr>
        <w:spacing w:after="0"/>
        <w:rPr>
          <w:i/>
          <w:iCs/>
          <w:color w:val="B5B5B5" w:themeColor="background1" w:themeShade="BF"/>
        </w:rPr>
      </w:pPr>
      <w:r w:rsidRPr="000F05A0">
        <w:rPr>
          <w:i/>
          <w:iCs/>
          <w:color w:val="B5B5B5" w:themeColor="background1" w:themeShade="BF"/>
        </w:rPr>
        <w:t>Insert here</w:t>
      </w:r>
    </w:p>
    <w:p w14:paraId="036F978C" w14:textId="77777777" w:rsidR="000F05A0" w:rsidRDefault="000F05A0" w:rsidP="000F05A0">
      <w:pPr>
        <w:spacing w:after="0"/>
        <w:rPr>
          <w:i/>
          <w:iCs/>
        </w:rPr>
      </w:pPr>
    </w:p>
    <w:p w14:paraId="547B3DA5" w14:textId="3AA26285" w:rsidR="000F05A0" w:rsidRPr="003D3ED7" w:rsidRDefault="000F05A0" w:rsidP="003D3ED7">
      <w:pPr>
        <w:pStyle w:val="Heading4"/>
      </w:pPr>
      <w:r w:rsidRPr="000F05A0">
        <w:t xml:space="preserve">How </w:t>
      </w:r>
      <w:r w:rsidR="004D7A5D">
        <w:t>you</w:t>
      </w:r>
      <w:r w:rsidR="00D6626D" w:rsidRPr="000F05A0">
        <w:t xml:space="preserve"> </w:t>
      </w:r>
      <w:r w:rsidR="004D7A5D">
        <w:t>will</w:t>
      </w:r>
      <w:r w:rsidRPr="000F05A0">
        <w:t xml:space="preserve"> integrate the three thematic tracks (food/water, coastal/blue, health/human resilience)</w:t>
      </w:r>
    </w:p>
    <w:p w14:paraId="32BB8B81" w14:textId="7B4656C2" w:rsidR="000F05A0" w:rsidRDefault="000F05A0" w:rsidP="000F05A0">
      <w:pPr>
        <w:spacing w:after="0"/>
        <w:rPr>
          <w:i/>
          <w:iCs/>
          <w:color w:val="B5B5B5" w:themeColor="background1" w:themeShade="BF"/>
        </w:rPr>
      </w:pPr>
      <w:r w:rsidRPr="000F05A0">
        <w:rPr>
          <w:i/>
          <w:iCs/>
          <w:color w:val="B5B5B5" w:themeColor="background1" w:themeShade="BF"/>
        </w:rPr>
        <w:t>Insert here</w:t>
      </w:r>
    </w:p>
    <w:p w14:paraId="5FE39E6A" w14:textId="77777777" w:rsidR="000F05A0" w:rsidRDefault="000F05A0" w:rsidP="000F05A0">
      <w:pPr>
        <w:spacing w:after="0"/>
        <w:rPr>
          <w:i/>
          <w:iCs/>
        </w:rPr>
      </w:pPr>
    </w:p>
    <w:p w14:paraId="44AE8E6D" w14:textId="16F02349" w:rsidR="000F05A0" w:rsidRPr="003D3ED7" w:rsidRDefault="000F05A0" w:rsidP="003D3ED7">
      <w:pPr>
        <w:pStyle w:val="Heading4"/>
      </w:pPr>
      <w:r w:rsidRPr="000F05A0">
        <w:t xml:space="preserve">How </w:t>
      </w:r>
      <w:r w:rsidR="004D7A5D">
        <w:t>you will</w:t>
      </w:r>
      <w:r w:rsidR="00F04F5E">
        <w:t xml:space="preserve"> </w:t>
      </w:r>
      <w:r w:rsidRPr="000F05A0">
        <w:t>ensure quality and consistency across the cohort</w:t>
      </w:r>
    </w:p>
    <w:p w14:paraId="06163D89" w14:textId="77777777" w:rsidR="000F05A0" w:rsidRDefault="000F05A0" w:rsidP="000F05A0">
      <w:pPr>
        <w:spacing w:after="0"/>
        <w:rPr>
          <w:i/>
          <w:iCs/>
          <w:color w:val="B5B5B5" w:themeColor="background1" w:themeShade="BF"/>
        </w:rPr>
      </w:pPr>
      <w:r w:rsidRPr="000F05A0">
        <w:rPr>
          <w:i/>
          <w:iCs/>
          <w:color w:val="B5B5B5" w:themeColor="background1" w:themeShade="BF"/>
        </w:rPr>
        <w:t>Insert here</w:t>
      </w:r>
    </w:p>
    <w:p w14:paraId="17E9F986" w14:textId="77777777" w:rsidR="000F05A0" w:rsidRDefault="000F05A0" w:rsidP="0026037E">
      <w:pPr>
        <w:spacing w:after="0"/>
        <w:rPr>
          <w:i/>
          <w:iCs/>
        </w:rPr>
      </w:pPr>
    </w:p>
    <w:p w14:paraId="18A92ABC" w14:textId="77777777" w:rsidR="000F05A0" w:rsidRDefault="000F05A0" w:rsidP="0026037E">
      <w:pPr>
        <w:spacing w:after="0"/>
        <w:rPr>
          <w:i/>
          <w:iCs/>
        </w:rPr>
      </w:pPr>
    </w:p>
    <w:p w14:paraId="253B8933" w14:textId="77777777" w:rsidR="000F05A0" w:rsidRDefault="000F05A0" w:rsidP="0026037E">
      <w:pPr>
        <w:spacing w:after="0"/>
        <w:rPr>
          <w:i/>
          <w:iCs/>
        </w:rPr>
      </w:pPr>
    </w:p>
    <w:p w14:paraId="62DF41EC" w14:textId="77777777" w:rsidR="000F05A0" w:rsidRDefault="000F05A0" w:rsidP="0026037E">
      <w:pPr>
        <w:spacing w:after="0"/>
        <w:rPr>
          <w:i/>
          <w:iCs/>
        </w:rPr>
      </w:pPr>
    </w:p>
    <w:p w14:paraId="1A5F3750" w14:textId="77777777" w:rsidR="000F05A0" w:rsidRDefault="000F05A0" w:rsidP="0026037E">
      <w:pPr>
        <w:spacing w:after="0"/>
        <w:rPr>
          <w:i/>
          <w:iCs/>
        </w:rPr>
      </w:pPr>
    </w:p>
    <w:p w14:paraId="2A28B5AE" w14:textId="77777777" w:rsidR="000F05A0" w:rsidRDefault="000F05A0" w:rsidP="0026037E">
      <w:pPr>
        <w:spacing w:after="0"/>
        <w:rPr>
          <w:i/>
          <w:iCs/>
        </w:rPr>
      </w:pPr>
    </w:p>
    <w:p w14:paraId="70FB05C6" w14:textId="77777777" w:rsidR="000F05A0" w:rsidRDefault="000F05A0" w:rsidP="0026037E">
      <w:pPr>
        <w:spacing w:after="0"/>
        <w:rPr>
          <w:i/>
          <w:iCs/>
        </w:rPr>
      </w:pPr>
    </w:p>
    <w:p w14:paraId="0EB1F7D5" w14:textId="77777777" w:rsidR="000F05A0" w:rsidRDefault="000F05A0" w:rsidP="0026037E">
      <w:pPr>
        <w:spacing w:after="0"/>
        <w:rPr>
          <w:i/>
          <w:iCs/>
        </w:rPr>
      </w:pPr>
    </w:p>
    <w:p w14:paraId="4E12AD92" w14:textId="77777777" w:rsidR="000F05A0" w:rsidRDefault="000F05A0" w:rsidP="0026037E">
      <w:pPr>
        <w:spacing w:after="0"/>
        <w:rPr>
          <w:i/>
          <w:iCs/>
        </w:rPr>
      </w:pPr>
    </w:p>
    <w:p w14:paraId="4624636C" w14:textId="77777777" w:rsidR="000F05A0" w:rsidRDefault="000F05A0" w:rsidP="0026037E">
      <w:pPr>
        <w:spacing w:after="0"/>
        <w:rPr>
          <w:i/>
          <w:iCs/>
        </w:rPr>
      </w:pPr>
    </w:p>
    <w:p w14:paraId="0F55D931" w14:textId="77777777" w:rsidR="000F05A0" w:rsidRDefault="000F05A0" w:rsidP="0026037E">
      <w:pPr>
        <w:spacing w:after="0"/>
        <w:rPr>
          <w:i/>
          <w:iCs/>
        </w:rPr>
      </w:pPr>
    </w:p>
    <w:p w14:paraId="3E5B8CEE" w14:textId="77777777" w:rsidR="000F05A0" w:rsidRDefault="000F05A0" w:rsidP="0026037E">
      <w:pPr>
        <w:spacing w:after="0"/>
        <w:rPr>
          <w:i/>
          <w:iCs/>
        </w:rPr>
      </w:pPr>
    </w:p>
    <w:p w14:paraId="2EF7C25F" w14:textId="77777777" w:rsidR="000F05A0" w:rsidRDefault="000F05A0" w:rsidP="0026037E">
      <w:pPr>
        <w:spacing w:after="0"/>
        <w:rPr>
          <w:i/>
          <w:iCs/>
        </w:rPr>
      </w:pPr>
    </w:p>
    <w:p w14:paraId="7F83FA8E" w14:textId="77777777" w:rsidR="000F05A0" w:rsidRDefault="000F05A0" w:rsidP="0026037E">
      <w:pPr>
        <w:spacing w:after="0"/>
        <w:rPr>
          <w:i/>
          <w:iCs/>
        </w:rPr>
      </w:pPr>
    </w:p>
    <w:p w14:paraId="23B0113B" w14:textId="77777777" w:rsidR="000F05A0" w:rsidRDefault="000F05A0" w:rsidP="0026037E">
      <w:pPr>
        <w:spacing w:after="0"/>
        <w:rPr>
          <w:i/>
          <w:iCs/>
        </w:rPr>
      </w:pPr>
    </w:p>
    <w:p w14:paraId="5A09209C" w14:textId="77777777" w:rsidR="000F05A0" w:rsidRDefault="000F05A0" w:rsidP="0026037E">
      <w:pPr>
        <w:spacing w:after="0"/>
        <w:rPr>
          <w:i/>
          <w:iCs/>
        </w:rPr>
      </w:pPr>
    </w:p>
    <w:p w14:paraId="28D760EC" w14:textId="77777777" w:rsidR="000F05A0" w:rsidRDefault="000F05A0" w:rsidP="0026037E">
      <w:pPr>
        <w:spacing w:after="0"/>
        <w:rPr>
          <w:i/>
          <w:iCs/>
        </w:rPr>
      </w:pPr>
    </w:p>
    <w:p w14:paraId="55A8E123" w14:textId="77777777" w:rsidR="000F05A0" w:rsidRDefault="000F05A0" w:rsidP="0026037E">
      <w:pPr>
        <w:spacing w:after="0"/>
        <w:rPr>
          <w:i/>
          <w:iCs/>
        </w:rPr>
      </w:pPr>
    </w:p>
    <w:p w14:paraId="6E0BE4FD" w14:textId="77777777" w:rsidR="000F05A0" w:rsidRDefault="000F05A0" w:rsidP="0026037E">
      <w:pPr>
        <w:spacing w:after="0"/>
        <w:rPr>
          <w:i/>
          <w:iCs/>
        </w:rPr>
      </w:pPr>
    </w:p>
    <w:p w14:paraId="556956B1" w14:textId="77777777" w:rsidR="000F05A0" w:rsidRDefault="000F05A0" w:rsidP="0026037E">
      <w:pPr>
        <w:spacing w:after="0"/>
        <w:rPr>
          <w:i/>
          <w:iCs/>
        </w:rPr>
      </w:pPr>
    </w:p>
    <w:p w14:paraId="525C1403" w14:textId="77777777" w:rsidR="000F05A0" w:rsidRDefault="000F05A0" w:rsidP="0026037E">
      <w:pPr>
        <w:spacing w:after="0"/>
        <w:rPr>
          <w:i/>
          <w:iCs/>
        </w:rPr>
      </w:pPr>
    </w:p>
    <w:p w14:paraId="7A3A222C" w14:textId="77777777" w:rsidR="000F05A0" w:rsidRDefault="000F05A0" w:rsidP="0026037E">
      <w:pPr>
        <w:spacing w:after="0"/>
        <w:rPr>
          <w:i/>
          <w:iCs/>
        </w:rPr>
      </w:pPr>
    </w:p>
    <w:p w14:paraId="18E02004" w14:textId="77777777" w:rsidR="000F05A0" w:rsidRDefault="000F05A0" w:rsidP="0026037E">
      <w:pPr>
        <w:spacing w:after="0"/>
        <w:rPr>
          <w:i/>
          <w:iCs/>
        </w:rPr>
      </w:pPr>
    </w:p>
    <w:p w14:paraId="477BDCEB" w14:textId="77777777" w:rsidR="000F05A0" w:rsidRDefault="000F05A0" w:rsidP="0026037E">
      <w:pPr>
        <w:spacing w:after="0"/>
        <w:rPr>
          <w:i/>
          <w:iCs/>
        </w:rPr>
      </w:pPr>
    </w:p>
    <w:p w14:paraId="538634BF" w14:textId="77777777" w:rsidR="000F05A0" w:rsidRDefault="000F05A0" w:rsidP="0026037E">
      <w:pPr>
        <w:spacing w:after="0"/>
        <w:rPr>
          <w:i/>
          <w:iCs/>
        </w:rPr>
      </w:pPr>
    </w:p>
    <w:p w14:paraId="160D49AD" w14:textId="77777777" w:rsidR="000F05A0" w:rsidRDefault="000F05A0" w:rsidP="0026037E">
      <w:pPr>
        <w:spacing w:after="0"/>
        <w:rPr>
          <w:i/>
          <w:iCs/>
        </w:rPr>
      </w:pPr>
    </w:p>
    <w:p w14:paraId="4BC160FA" w14:textId="77777777" w:rsidR="000F05A0" w:rsidRDefault="000F05A0" w:rsidP="0026037E">
      <w:pPr>
        <w:spacing w:after="0"/>
        <w:rPr>
          <w:i/>
          <w:iCs/>
        </w:rPr>
      </w:pPr>
    </w:p>
    <w:p w14:paraId="53F30A34" w14:textId="77777777" w:rsidR="000F05A0" w:rsidRDefault="000F05A0" w:rsidP="0026037E">
      <w:pPr>
        <w:spacing w:after="0"/>
        <w:rPr>
          <w:i/>
          <w:iCs/>
        </w:rPr>
      </w:pPr>
    </w:p>
    <w:p w14:paraId="500187EF" w14:textId="77777777" w:rsidR="000F05A0" w:rsidRDefault="000F05A0" w:rsidP="0026037E">
      <w:pPr>
        <w:spacing w:after="0"/>
        <w:rPr>
          <w:i/>
          <w:iCs/>
        </w:rPr>
      </w:pPr>
    </w:p>
    <w:p w14:paraId="5F7B119A" w14:textId="77777777" w:rsidR="000F05A0" w:rsidRDefault="000F05A0" w:rsidP="0026037E">
      <w:pPr>
        <w:spacing w:after="0"/>
        <w:rPr>
          <w:i/>
          <w:iCs/>
        </w:rPr>
      </w:pPr>
    </w:p>
    <w:p w14:paraId="50370FCF" w14:textId="77777777" w:rsidR="000F05A0" w:rsidRDefault="000F05A0" w:rsidP="0026037E">
      <w:pPr>
        <w:spacing w:after="0"/>
        <w:rPr>
          <w:i/>
          <w:iCs/>
        </w:rPr>
      </w:pPr>
    </w:p>
    <w:p w14:paraId="51268721" w14:textId="77777777" w:rsidR="000F05A0" w:rsidRDefault="000F05A0" w:rsidP="0026037E">
      <w:pPr>
        <w:spacing w:after="0"/>
        <w:rPr>
          <w:i/>
          <w:iCs/>
        </w:rPr>
      </w:pPr>
    </w:p>
    <w:p w14:paraId="7809452A" w14:textId="77777777" w:rsidR="000F05A0" w:rsidRDefault="000F05A0" w:rsidP="0026037E">
      <w:pPr>
        <w:spacing w:after="0"/>
        <w:rPr>
          <w:i/>
          <w:iCs/>
        </w:rPr>
      </w:pPr>
    </w:p>
    <w:p w14:paraId="610AA625" w14:textId="77777777" w:rsidR="000F05A0" w:rsidRDefault="000F05A0" w:rsidP="0026037E">
      <w:pPr>
        <w:spacing w:after="0"/>
        <w:rPr>
          <w:i/>
          <w:iCs/>
        </w:rPr>
      </w:pPr>
    </w:p>
    <w:p w14:paraId="18464DF0" w14:textId="77777777" w:rsidR="000F05A0" w:rsidRDefault="000F05A0" w:rsidP="0026037E">
      <w:pPr>
        <w:spacing w:after="0"/>
        <w:rPr>
          <w:i/>
          <w:iCs/>
        </w:rPr>
      </w:pPr>
    </w:p>
    <w:p w14:paraId="1E6BFED0" w14:textId="77777777" w:rsidR="000F05A0" w:rsidRDefault="000F05A0" w:rsidP="0026037E">
      <w:pPr>
        <w:spacing w:after="0"/>
        <w:rPr>
          <w:i/>
          <w:iCs/>
        </w:rPr>
      </w:pPr>
    </w:p>
    <w:p w14:paraId="1C4C039A" w14:textId="77777777" w:rsidR="000F05A0" w:rsidRDefault="000F05A0" w:rsidP="0026037E">
      <w:pPr>
        <w:spacing w:after="0"/>
        <w:rPr>
          <w:i/>
          <w:iCs/>
        </w:rPr>
      </w:pPr>
    </w:p>
    <w:p w14:paraId="59E7A2C4" w14:textId="77777777" w:rsidR="000F05A0" w:rsidRDefault="000F05A0" w:rsidP="0026037E">
      <w:pPr>
        <w:spacing w:after="0"/>
        <w:rPr>
          <w:i/>
          <w:iCs/>
        </w:rPr>
      </w:pPr>
    </w:p>
    <w:p w14:paraId="387DFA33" w14:textId="77777777" w:rsidR="000F05A0" w:rsidRDefault="000F05A0" w:rsidP="0026037E">
      <w:pPr>
        <w:spacing w:after="0"/>
        <w:rPr>
          <w:i/>
          <w:iCs/>
        </w:rPr>
      </w:pPr>
    </w:p>
    <w:p w14:paraId="5CFB8BFE" w14:textId="77777777" w:rsidR="000F05A0" w:rsidRDefault="000F05A0" w:rsidP="0026037E">
      <w:pPr>
        <w:spacing w:after="0"/>
        <w:rPr>
          <w:i/>
          <w:iCs/>
        </w:rPr>
      </w:pPr>
    </w:p>
    <w:p w14:paraId="7BB55DCD" w14:textId="77777777" w:rsidR="000F05A0" w:rsidRDefault="000F05A0" w:rsidP="0026037E">
      <w:pPr>
        <w:spacing w:after="0"/>
        <w:rPr>
          <w:i/>
          <w:iCs/>
        </w:rPr>
      </w:pPr>
    </w:p>
    <w:p w14:paraId="61229EB2" w14:textId="77777777" w:rsidR="000F05A0" w:rsidRDefault="000F05A0" w:rsidP="0026037E">
      <w:pPr>
        <w:spacing w:after="0"/>
        <w:rPr>
          <w:i/>
          <w:iCs/>
        </w:rPr>
      </w:pPr>
    </w:p>
    <w:p w14:paraId="0F83B0E1" w14:textId="77777777" w:rsidR="000F05A0" w:rsidRDefault="000F05A0" w:rsidP="0026037E">
      <w:pPr>
        <w:spacing w:after="0"/>
        <w:rPr>
          <w:i/>
          <w:iCs/>
        </w:rPr>
      </w:pPr>
    </w:p>
    <w:p w14:paraId="14A7EFFC" w14:textId="77777777" w:rsidR="000F05A0" w:rsidRDefault="000F05A0" w:rsidP="0026037E">
      <w:pPr>
        <w:spacing w:after="0"/>
        <w:rPr>
          <w:i/>
          <w:iCs/>
        </w:rPr>
      </w:pPr>
    </w:p>
    <w:p w14:paraId="008E0082" w14:textId="77777777" w:rsidR="000F05A0" w:rsidRDefault="000F05A0" w:rsidP="0026037E">
      <w:pPr>
        <w:spacing w:after="0"/>
        <w:rPr>
          <w:i/>
          <w:iCs/>
        </w:rPr>
      </w:pPr>
    </w:p>
    <w:p w14:paraId="01C8C577" w14:textId="77777777" w:rsidR="000F05A0" w:rsidRDefault="000F05A0" w:rsidP="0026037E">
      <w:pPr>
        <w:spacing w:after="0"/>
        <w:rPr>
          <w:i/>
          <w:iCs/>
        </w:rPr>
      </w:pPr>
    </w:p>
    <w:p w14:paraId="1829EA71" w14:textId="77777777" w:rsidR="000F05A0" w:rsidRDefault="000F05A0" w:rsidP="0026037E">
      <w:pPr>
        <w:spacing w:after="0"/>
        <w:rPr>
          <w:i/>
          <w:iCs/>
        </w:rPr>
      </w:pPr>
    </w:p>
    <w:p w14:paraId="5B22E625" w14:textId="77777777" w:rsidR="000F05A0" w:rsidRDefault="000F05A0" w:rsidP="0026037E">
      <w:pPr>
        <w:spacing w:after="0"/>
        <w:rPr>
          <w:i/>
          <w:iCs/>
        </w:rPr>
      </w:pPr>
    </w:p>
    <w:p w14:paraId="1AD8C1B9" w14:textId="77777777" w:rsidR="000F05A0" w:rsidRDefault="000F05A0" w:rsidP="0026037E">
      <w:pPr>
        <w:spacing w:after="0"/>
        <w:rPr>
          <w:i/>
          <w:iCs/>
        </w:rPr>
      </w:pPr>
    </w:p>
    <w:p w14:paraId="15596FEB" w14:textId="77777777" w:rsidR="000F05A0" w:rsidRDefault="000F05A0" w:rsidP="0026037E">
      <w:pPr>
        <w:spacing w:after="0"/>
        <w:rPr>
          <w:i/>
          <w:iCs/>
        </w:rPr>
      </w:pPr>
    </w:p>
    <w:p w14:paraId="343FF6B6" w14:textId="77777777" w:rsidR="000F05A0" w:rsidRDefault="000F05A0" w:rsidP="0026037E">
      <w:pPr>
        <w:spacing w:after="0"/>
        <w:rPr>
          <w:i/>
          <w:iCs/>
        </w:rPr>
      </w:pPr>
    </w:p>
    <w:p w14:paraId="346346A1" w14:textId="77777777" w:rsidR="000F05A0" w:rsidRDefault="000F05A0" w:rsidP="0026037E">
      <w:pPr>
        <w:spacing w:after="0"/>
        <w:rPr>
          <w:i/>
          <w:iCs/>
        </w:rPr>
      </w:pPr>
    </w:p>
    <w:p w14:paraId="17C3588A" w14:textId="77777777" w:rsidR="000F05A0" w:rsidRDefault="000F05A0" w:rsidP="0026037E">
      <w:pPr>
        <w:spacing w:after="0"/>
        <w:rPr>
          <w:i/>
          <w:iCs/>
        </w:rPr>
      </w:pPr>
    </w:p>
    <w:p w14:paraId="75E825FA" w14:textId="6605CC26" w:rsidR="000F05A0" w:rsidRDefault="000F05A0">
      <w:pPr>
        <w:spacing w:after="0"/>
        <w:rPr>
          <w:i/>
          <w:iCs/>
        </w:rPr>
      </w:pPr>
      <w:r>
        <w:rPr>
          <w:i/>
          <w:iCs/>
        </w:rPr>
        <w:br w:type="page"/>
      </w:r>
    </w:p>
    <w:p w14:paraId="38F375F6" w14:textId="77777777" w:rsidR="000F05A0" w:rsidRDefault="000F05A0" w:rsidP="000F05A0">
      <w:pPr>
        <w:pStyle w:val="Heading1"/>
      </w:pPr>
      <w:r w:rsidRPr="006B7A78">
        <w:lastRenderedPageBreak/>
        <w:t>Section 4: Startup Recruitment and Selection (max 1 page)</w:t>
      </w:r>
    </w:p>
    <w:p w14:paraId="720BC7EB" w14:textId="77777777" w:rsidR="003D3ED7" w:rsidRPr="003D3ED7" w:rsidRDefault="003D3ED7" w:rsidP="003D3ED7"/>
    <w:p w14:paraId="6F013043" w14:textId="00FE8E2C" w:rsidR="000F05A0" w:rsidRDefault="000F05A0" w:rsidP="000F05A0">
      <w:pPr>
        <w:pStyle w:val="Heading4"/>
      </w:pPr>
      <w:r w:rsidRPr="006B7A78">
        <w:t xml:space="preserve">How </w:t>
      </w:r>
      <w:r w:rsidR="00760FDC" w:rsidRPr="006B7A78">
        <w:t>you</w:t>
      </w:r>
      <w:r w:rsidR="004D7A5D">
        <w:t xml:space="preserve"> will</w:t>
      </w:r>
      <w:r w:rsidRPr="006B7A78">
        <w:t xml:space="preserve"> recruit startups (channels, outreach strategy, rural reach)</w:t>
      </w:r>
    </w:p>
    <w:p w14:paraId="76081B31" w14:textId="77777777" w:rsidR="000F05A0" w:rsidRDefault="000F05A0" w:rsidP="000F05A0">
      <w:pPr>
        <w:spacing w:after="0"/>
        <w:rPr>
          <w:i/>
          <w:iCs/>
          <w:color w:val="B5B5B5" w:themeColor="background1" w:themeShade="BF"/>
        </w:rPr>
      </w:pPr>
      <w:r w:rsidRPr="000F05A0">
        <w:rPr>
          <w:i/>
          <w:iCs/>
          <w:color w:val="B5B5B5" w:themeColor="background1" w:themeShade="BF"/>
        </w:rPr>
        <w:t>Insert here</w:t>
      </w:r>
    </w:p>
    <w:p w14:paraId="283E3871" w14:textId="77777777" w:rsidR="000F05A0" w:rsidRPr="000F05A0" w:rsidRDefault="000F05A0" w:rsidP="000F05A0"/>
    <w:p w14:paraId="1BA568A3" w14:textId="77777777" w:rsidR="000F05A0" w:rsidRDefault="000F05A0" w:rsidP="000F05A0">
      <w:pPr>
        <w:pStyle w:val="Heading4"/>
      </w:pPr>
      <w:r w:rsidRPr="006B7A78">
        <w:t>Selection criteria and process</w:t>
      </w:r>
    </w:p>
    <w:p w14:paraId="4F51F062" w14:textId="77777777" w:rsidR="000F05A0" w:rsidRDefault="000F05A0" w:rsidP="000F05A0">
      <w:pPr>
        <w:spacing w:after="0"/>
        <w:rPr>
          <w:i/>
          <w:iCs/>
          <w:color w:val="B5B5B5" w:themeColor="background1" w:themeShade="BF"/>
        </w:rPr>
      </w:pPr>
      <w:r w:rsidRPr="000F05A0">
        <w:rPr>
          <w:i/>
          <w:iCs/>
          <w:color w:val="B5B5B5" w:themeColor="background1" w:themeShade="BF"/>
        </w:rPr>
        <w:t>Insert here</w:t>
      </w:r>
    </w:p>
    <w:p w14:paraId="43B34459" w14:textId="77777777" w:rsidR="000F05A0" w:rsidRPr="000F05A0" w:rsidRDefault="000F05A0" w:rsidP="000F05A0"/>
    <w:p w14:paraId="33ABF714" w14:textId="48E032A9" w:rsidR="000F05A0" w:rsidRDefault="000F05A0" w:rsidP="000F05A0">
      <w:pPr>
        <w:pStyle w:val="Heading4"/>
      </w:pPr>
      <w:r w:rsidRPr="006B7A78">
        <w:t xml:space="preserve">How </w:t>
      </w:r>
      <w:r w:rsidR="00760FDC" w:rsidRPr="006B7A78">
        <w:t>you</w:t>
      </w:r>
      <w:r w:rsidR="004D7A5D">
        <w:t xml:space="preserve"> will</w:t>
      </w:r>
      <w:r w:rsidRPr="006B7A78">
        <w:t xml:space="preserve"> ensure gender balance and inclusion in the cohort</w:t>
      </w:r>
    </w:p>
    <w:p w14:paraId="16E42183" w14:textId="77777777" w:rsidR="000F05A0" w:rsidRDefault="000F05A0" w:rsidP="000F05A0">
      <w:pPr>
        <w:spacing w:after="0"/>
        <w:rPr>
          <w:i/>
          <w:iCs/>
          <w:color w:val="B5B5B5" w:themeColor="background1" w:themeShade="BF"/>
        </w:rPr>
      </w:pPr>
      <w:r w:rsidRPr="000F05A0">
        <w:rPr>
          <w:i/>
          <w:iCs/>
          <w:color w:val="B5B5B5" w:themeColor="background1" w:themeShade="BF"/>
        </w:rPr>
        <w:t>Insert here</w:t>
      </w:r>
    </w:p>
    <w:p w14:paraId="623E9B99" w14:textId="77777777" w:rsidR="000F05A0" w:rsidRPr="000F05A0" w:rsidRDefault="000F05A0" w:rsidP="000F05A0"/>
    <w:p w14:paraId="6D4869B7" w14:textId="77777777" w:rsidR="000F05A0" w:rsidRPr="000F05A0" w:rsidRDefault="000F05A0" w:rsidP="000F05A0"/>
    <w:p w14:paraId="186EEF87" w14:textId="77777777" w:rsidR="000F05A0" w:rsidRDefault="000F05A0">
      <w:pPr>
        <w:spacing w:after="0"/>
        <w:rPr>
          <w:b/>
          <w:bCs/>
        </w:rPr>
      </w:pPr>
      <w:r>
        <w:rPr>
          <w:b/>
          <w:bCs/>
        </w:rPr>
        <w:br w:type="page"/>
      </w:r>
    </w:p>
    <w:p w14:paraId="187757DB" w14:textId="1382B538" w:rsidR="000F05A0" w:rsidRDefault="000F05A0" w:rsidP="000F05A0">
      <w:pPr>
        <w:pStyle w:val="Heading1"/>
      </w:pPr>
      <w:r w:rsidRPr="006B7A78">
        <w:lastRenderedPageBreak/>
        <w:t>Section 5: Acceleration Delivery (max 1 page)</w:t>
      </w:r>
    </w:p>
    <w:p w14:paraId="59F8335A" w14:textId="77777777" w:rsidR="003D3ED7" w:rsidRPr="003D3ED7" w:rsidRDefault="003D3ED7" w:rsidP="003D3ED7"/>
    <w:p w14:paraId="357235FD" w14:textId="2A0E5746" w:rsidR="000F05A0" w:rsidRDefault="000F05A0" w:rsidP="000F05A0">
      <w:pPr>
        <w:pStyle w:val="Heading4"/>
      </w:pPr>
      <w:r w:rsidRPr="006B7A78">
        <w:t>Curriculum structure and content across the acceleration phase</w:t>
      </w:r>
    </w:p>
    <w:p w14:paraId="11ABD5B2" w14:textId="77777777" w:rsidR="000F05A0" w:rsidRDefault="000F05A0" w:rsidP="000F05A0">
      <w:pPr>
        <w:spacing w:after="0"/>
        <w:rPr>
          <w:i/>
          <w:iCs/>
          <w:color w:val="B5B5B5" w:themeColor="background1" w:themeShade="BF"/>
        </w:rPr>
      </w:pPr>
      <w:r w:rsidRPr="000F05A0">
        <w:rPr>
          <w:i/>
          <w:iCs/>
          <w:color w:val="B5B5B5" w:themeColor="background1" w:themeShade="BF"/>
        </w:rPr>
        <w:t>Insert here</w:t>
      </w:r>
    </w:p>
    <w:p w14:paraId="7AD327D3" w14:textId="77777777" w:rsidR="000F05A0" w:rsidRPr="000F05A0" w:rsidRDefault="000F05A0" w:rsidP="000F05A0"/>
    <w:p w14:paraId="798E050C" w14:textId="6FF0E63E" w:rsidR="000F05A0" w:rsidRDefault="000F05A0" w:rsidP="000F05A0">
      <w:pPr>
        <w:pStyle w:val="Heading4"/>
      </w:pPr>
      <w:r w:rsidRPr="006B7A78">
        <w:t xml:space="preserve">How </w:t>
      </w:r>
      <w:r w:rsidR="004D7A5D">
        <w:t>you will</w:t>
      </w:r>
      <w:r w:rsidRPr="006B7A78">
        <w:t xml:space="preserve"> deliver track-specific content and mentorship</w:t>
      </w:r>
    </w:p>
    <w:p w14:paraId="7F1C2ECD" w14:textId="77777777" w:rsidR="000F05A0" w:rsidRDefault="000F05A0" w:rsidP="000F05A0">
      <w:pPr>
        <w:spacing w:after="0"/>
        <w:rPr>
          <w:i/>
          <w:iCs/>
          <w:color w:val="B5B5B5" w:themeColor="background1" w:themeShade="BF"/>
        </w:rPr>
      </w:pPr>
      <w:r w:rsidRPr="000F05A0">
        <w:rPr>
          <w:i/>
          <w:iCs/>
          <w:color w:val="B5B5B5" w:themeColor="background1" w:themeShade="BF"/>
        </w:rPr>
        <w:t>Insert here</w:t>
      </w:r>
    </w:p>
    <w:p w14:paraId="7A99F36A" w14:textId="77777777" w:rsidR="000F05A0" w:rsidRPr="000F05A0" w:rsidRDefault="000F05A0" w:rsidP="000F05A0"/>
    <w:p w14:paraId="58648AE7" w14:textId="77777777" w:rsidR="000F05A0" w:rsidRDefault="000F05A0" w:rsidP="000F05A0">
      <w:pPr>
        <w:pStyle w:val="Heading4"/>
      </w:pPr>
      <w:r w:rsidRPr="006B7A78">
        <w:t>In-person vs. online delivery approach</w:t>
      </w:r>
    </w:p>
    <w:p w14:paraId="09E0D3C8" w14:textId="77777777" w:rsidR="000F05A0" w:rsidRDefault="000F05A0" w:rsidP="000F05A0">
      <w:pPr>
        <w:spacing w:after="0"/>
        <w:rPr>
          <w:i/>
          <w:iCs/>
          <w:color w:val="B5B5B5" w:themeColor="background1" w:themeShade="BF"/>
        </w:rPr>
      </w:pPr>
      <w:r w:rsidRPr="000F05A0">
        <w:rPr>
          <w:i/>
          <w:iCs/>
          <w:color w:val="B5B5B5" w:themeColor="background1" w:themeShade="BF"/>
        </w:rPr>
        <w:t>Insert here</w:t>
      </w:r>
    </w:p>
    <w:p w14:paraId="653DAB48" w14:textId="77777777" w:rsidR="000F05A0" w:rsidRPr="000F05A0" w:rsidRDefault="000F05A0" w:rsidP="000F05A0"/>
    <w:p w14:paraId="2431AF57" w14:textId="77777777" w:rsidR="000F05A0" w:rsidRDefault="000F05A0" w:rsidP="000F05A0">
      <w:pPr>
        <w:pStyle w:val="Heading4"/>
      </w:pPr>
      <w:r w:rsidRPr="006B7A78">
        <w:t>Key partners, mentors, and experts you will bring in</w:t>
      </w:r>
    </w:p>
    <w:p w14:paraId="2EDB7000" w14:textId="77777777" w:rsidR="000F05A0" w:rsidRDefault="000F05A0" w:rsidP="000F05A0">
      <w:pPr>
        <w:spacing w:after="0"/>
        <w:rPr>
          <w:i/>
          <w:iCs/>
          <w:color w:val="B5B5B5" w:themeColor="background1" w:themeShade="BF"/>
        </w:rPr>
      </w:pPr>
      <w:r w:rsidRPr="000F05A0">
        <w:rPr>
          <w:i/>
          <w:iCs/>
          <w:color w:val="B5B5B5" w:themeColor="background1" w:themeShade="BF"/>
        </w:rPr>
        <w:t>Insert here</w:t>
      </w:r>
    </w:p>
    <w:p w14:paraId="7C219198" w14:textId="77777777" w:rsidR="000F05A0" w:rsidRPr="000F05A0" w:rsidRDefault="000F05A0" w:rsidP="000F05A0"/>
    <w:p w14:paraId="33704A1F" w14:textId="77777777" w:rsidR="000F05A0" w:rsidRDefault="000F05A0">
      <w:pPr>
        <w:spacing w:after="0"/>
        <w:rPr>
          <w:b/>
          <w:bCs/>
        </w:rPr>
      </w:pPr>
      <w:r>
        <w:rPr>
          <w:b/>
          <w:bCs/>
        </w:rPr>
        <w:br w:type="page"/>
      </w:r>
    </w:p>
    <w:p w14:paraId="212053E8" w14:textId="33648C8A" w:rsidR="000F05A0" w:rsidRDefault="000F05A0" w:rsidP="000F05A0">
      <w:pPr>
        <w:pStyle w:val="Heading1"/>
      </w:pPr>
      <w:r w:rsidRPr="006B7A78">
        <w:lastRenderedPageBreak/>
        <w:t>Section 6: Adaptation Validation Support (max 0.5 page)</w:t>
      </w:r>
    </w:p>
    <w:p w14:paraId="3F233373" w14:textId="5CC5587B" w:rsidR="00703182" w:rsidRPr="00703182" w:rsidRDefault="00703182" w:rsidP="00703182">
      <w:r>
        <w:t xml:space="preserve">Climate KIC internal experts will lead the Adaptation Validation process. The selected local partner will support logistics, scheduling, meeting coordination, local context input and follow-up with participating start-ups. The process will support start-ups to clarify, test and communicate the adaptation </w:t>
      </w:r>
      <w:r w:rsidR="002D520E">
        <w:t xml:space="preserve">impact and </w:t>
      </w:r>
      <w:r>
        <w:t>value of their solutions.</w:t>
      </w:r>
    </w:p>
    <w:p w14:paraId="4DA1240D" w14:textId="77777777" w:rsidR="003D3ED7" w:rsidRPr="003D3ED7" w:rsidRDefault="003D3ED7" w:rsidP="003D3ED7"/>
    <w:p w14:paraId="703FA0B4" w14:textId="77777777" w:rsidR="000F05A0" w:rsidRDefault="000F05A0" w:rsidP="00D7609F">
      <w:pPr>
        <w:pStyle w:val="Heading4"/>
      </w:pPr>
      <w:r w:rsidRPr="006B7A78">
        <w:t>How you will support startups through the Adaptation Validation process</w:t>
      </w:r>
    </w:p>
    <w:p w14:paraId="3311D50A" w14:textId="77777777" w:rsidR="00D7609F" w:rsidRDefault="00D7609F" w:rsidP="00D7609F">
      <w:pPr>
        <w:spacing w:after="0"/>
        <w:rPr>
          <w:i/>
          <w:iCs/>
          <w:color w:val="B5B5B5" w:themeColor="background1" w:themeShade="BF"/>
        </w:rPr>
      </w:pPr>
      <w:r w:rsidRPr="000F05A0">
        <w:rPr>
          <w:i/>
          <w:iCs/>
          <w:color w:val="B5B5B5" w:themeColor="background1" w:themeShade="BF"/>
        </w:rPr>
        <w:t>Insert here</w:t>
      </w:r>
    </w:p>
    <w:p w14:paraId="747B239B" w14:textId="77777777" w:rsidR="00D7609F" w:rsidRPr="00D7609F" w:rsidRDefault="00D7609F" w:rsidP="00D7609F"/>
    <w:p w14:paraId="2D1E7055" w14:textId="77777777" w:rsidR="00D7609F" w:rsidRDefault="00D7609F">
      <w:pPr>
        <w:spacing w:after="0"/>
        <w:rPr>
          <w:b/>
          <w:bCs/>
        </w:rPr>
      </w:pPr>
      <w:r>
        <w:rPr>
          <w:b/>
          <w:bCs/>
        </w:rPr>
        <w:br w:type="page"/>
      </w:r>
    </w:p>
    <w:p w14:paraId="03190AAA" w14:textId="07C50A07" w:rsidR="000F05A0" w:rsidRPr="006B7A78" w:rsidRDefault="000F05A0" w:rsidP="00D7609F">
      <w:pPr>
        <w:pStyle w:val="Heading1"/>
      </w:pPr>
      <w:r w:rsidRPr="006B7A78">
        <w:lastRenderedPageBreak/>
        <w:t>Section 7: Investor Readiness and Funder Engagement (max 1 page)</w:t>
      </w:r>
    </w:p>
    <w:p w14:paraId="72BAD8AC" w14:textId="5F911BCD" w:rsidR="000F05A0" w:rsidRDefault="000F05A0" w:rsidP="00D7609F">
      <w:pPr>
        <w:pStyle w:val="Heading4"/>
      </w:pPr>
      <w:r>
        <w:t>Your approach to building investor readiness (tools, coaching, practice)</w:t>
      </w:r>
      <w:r w:rsidR="4D40542C">
        <w:t xml:space="preserve"> for adaptation ventures?</w:t>
      </w:r>
    </w:p>
    <w:p w14:paraId="0AE12013" w14:textId="77777777" w:rsidR="00D7609F" w:rsidRDefault="00D7609F" w:rsidP="00D7609F">
      <w:pPr>
        <w:spacing w:after="0"/>
        <w:rPr>
          <w:i/>
          <w:iCs/>
          <w:color w:val="B5B5B5" w:themeColor="background1" w:themeShade="BF"/>
        </w:rPr>
      </w:pPr>
      <w:r w:rsidRPr="000F05A0">
        <w:rPr>
          <w:i/>
          <w:iCs/>
          <w:color w:val="B5B5B5" w:themeColor="background1" w:themeShade="BF"/>
        </w:rPr>
        <w:t>Insert here</w:t>
      </w:r>
    </w:p>
    <w:p w14:paraId="05403295" w14:textId="77777777" w:rsidR="00D7609F" w:rsidRPr="00D7609F" w:rsidRDefault="00D7609F" w:rsidP="00D7609F"/>
    <w:p w14:paraId="0517322E" w14:textId="534B2898" w:rsidR="000F05A0" w:rsidRDefault="000F05A0" w:rsidP="00D7609F">
      <w:pPr>
        <w:pStyle w:val="Heading4"/>
      </w:pPr>
      <w:r w:rsidRPr="006B7A78">
        <w:t xml:space="preserve">Your investor network in Tanzania and East Africa </w:t>
      </w:r>
    </w:p>
    <w:p w14:paraId="17012EC5" w14:textId="77777777" w:rsidR="00D7609F" w:rsidRDefault="00D7609F" w:rsidP="00D7609F">
      <w:pPr>
        <w:spacing w:after="0"/>
        <w:rPr>
          <w:i/>
          <w:iCs/>
          <w:color w:val="B5B5B5" w:themeColor="background1" w:themeShade="BF"/>
        </w:rPr>
      </w:pPr>
      <w:r w:rsidRPr="000F05A0">
        <w:rPr>
          <w:i/>
          <w:iCs/>
          <w:color w:val="B5B5B5" w:themeColor="background1" w:themeShade="BF"/>
        </w:rPr>
        <w:t>Insert here</w:t>
      </w:r>
    </w:p>
    <w:p w14:paraId="1E53FC42" w14:textId="77777777" w:rsidR="00D7609F" w:rsidRPr="00D7609F" w:rsidRDefault="00D7609F" w:rsidP="00D7609F"/>
    <w:p w14:paraId="65ECC448" w14:textId="292768B1" w:rsidR="000F05A0" w:rsidRDefault="000F05A0" w:rsidP="00D7609F">
      <w:pPr>
        <w:pStyle w:val="Heading4"/>
      </w:pPr>
      <w:r>
        <w:t>How you will connect startups to real</w:t>
      </w:r>
      <w:r w:rsidR="51528785">
        <w:t xml:space="preserve"> follow-on </w:t>
      </w:r>
      <w:r>
        <w:t>funding opportunities</w:t>
      </w:r>
    </w:p>
    <w:p w14:paraId="4EE4F532" w14:textId="77777777" w:rsidR="00D7609F" w:rsidRDefault="00D7609F" w:rsidP="00D7609F">
      <w:pPr>
        <w:spacing w:after="0"/>
        <w:rPr>
          <w:i/>
          <w:iCs/>
          <w:color w:val="B5B5B5" w:themeColor="background1" w:themeShade="BF"/>
        </w:rPr>
      </w:pPr>
      <w:r w:rsidRPr="000F05A0">
        <w:rPr>
          <w:i/>
          <w:iCs/>
          <w:color w:val="B5B5B5" w:themeColor="background1" w:themeShade="BF"/>
        </w:rPr>
        <w:t>Insert here</w:t>
      </w:r>
    </w:p>
    <w:p w14:paraId="4784DB7C" w14:textId="77777777" w:rsidR="00D7609F" w:rsidRPr="00D7609F" w:rsidRDefault="00D7609F" w:rsidP="00D7609F"/>
    <w:p w14:paraId="4732F97D" w14:textId="2951C41F" w:rsidR="000F05A0" w:rsidRDefault="000F05A0" w:rsidP="00D7609F">
      <w:pPr>
        <w:pStyle w:val="Heading4"/>
      </w:pPr>
      <w:r w:rsidRPr="006B7A78">
        <w:t>Your approach to the Climate Innovation Expo and</w:t>
      </w:r>
      <w:r w:rsidR="002D520E">
        <w:t xml:space="preserve"> I</w:t>
      </w:r>
      <w:r w:rsidRPr="006B7A78">
        <w:t xml:space="preserve">nvestor </w:t>
      </w:r>
      <w:r w:rsidR="002D520E">
        <w:t>F</w:t>
      </w:r>
      <w:r w:rsidRPr="006B7A78">
        <w:t xml:space="preserve">ield </w:t>
      </w:r>
      <w:r w:rsidR="002D520E">
        <w:t>T</w:t>
      </w:r>
      <w:r w:rsidRPr="006B7A78">
        <w:t>rip</w:t>
      </w:r>
    </w:p>
    <w:p w14:paraId="206C5339" w14:textId="77777777" w:rsidR="00D7609F" w:rsidRDefault="00D7609F" w:rsidP="00D7609F">
      <w:pPr>
        <w:spacing w:after="0"/>
        <w:rPr>
          <w:i/>
          <w:iCs/>
          <w:color w:val="B5B5B5" w:themeColor="background1" w:themeShade="BF"/>
        </w:rPr>
      </w:pPr>
      <w:r w:rsidRPr="000F05A0">
        <w:rPr>
          <w:i/>
          <w:iCs/>
          <w:color w:val="B5B5B5" w:themeColor="background1" w:themeShade="BF"/>
        </w:rPr>
        <w:t>Insert here</w:t>
      </w:r>
    </w:p>
    <w:p w14:paraId="2E843184" w14:textId="77777777" w:rsidR="00D7609F" w:rsidRPr="00D7609F" w:rsidRDefault="00D7609F" w:rsidP="00D7609F"/>
    <w:p w14:paraId="4677B306" w14:textId="77777777" w:rsidR="00D7609F" w:rsidRDefault="00D7609F">
      <w:pPr>
        <w:spacing w:after="0"/>
        <w:rPr>
          <w:b/>
          <w:bCs/>
        </w:rPr>
      </w:pPr>
      <w:r>
        <w:rPr>
          <w:b/>
          <w:bCs/>
        </w:rPr>
        <w:br w:type="page"/>
      </w:r>
    </w:p>
    <w:p w14:paraId="099A0981" w14:textId="7400317E" w:rsidR="000F05A0" w:rsidRDefault="000F05A0" w:rsidP="00D7609F">
      <w:pPr>
        <w:pStyle w:val="Heading1"/>
      </w:pPr>
      <w:r w:rsidRPr="006B7A78">
        <w:lastRenderedPageBreak/>
        <w:t>Section 8: Direct Grants and Solution Deployment (max 0.5 page)</w:t>
      </w:r>
    </w:p>
    <w:p w14:paraId="78E92B64" w14:textId="77777777" w:rsidR="00D72D64" w:rsidRPr="00D72D64" w:rsidRDefault="00D72D64" w:rsidP="00D72D64"/>
    <w:p w14:paraId="756B4C36" w14:textId="7E693168" w:rsidR="000F05A0" w:rsidRDefault="000F05A0" w:rsidP="00D7609F">
      <w:pPr>
        <w:pStyle w:val="Heading4"/>
      </w:pPr>
      <w:r w:rsidRPr="006B7A78">
        <w:t xml:space="preserve">How you will manage and disburse direct grants to </w:t>
      </w:r>
      <w:r>
        <w:t>t</w:t>
      </w:r>
      <w:r w:rsidR="75C2EA57">
        <w:t>he</w:t>
      </w:r>
      <w:r w:rsidRPr="006B7A78">
        <w:t xml:space="preserve"> startups</w:t>
      </w:r>
    </w:p>
    <w:p w14:paraId="61DBCCF8" w14:textId="2DFB1D4B" w:rsidR="00D72D64" w:rsidRDefault="00D7609F" w:rsidP="00D7609F">
      <w:pPr>
        <w:spacing w:after="0"/>
        <w:rPr>
          <w:i/>
          <w:iCs/>
          <w:color w:val="B5B5B5" w:themeColor="background1" w:themeShade="BF"/>
        </w:rPr>
      </w:pPr>
      <w:r w:rsidRPr="000F05A0">
        <w:rPr>
          <w:i/>
          <w:iCs/>
          <w:color w:val="B5B5B5" w:themeColor="background1" w:themeShade="BF"/>
        </w:rPr>
        <w:t>Insert here</w:t>
      </w:r>
    </w:p>
    <w:p w14:paraId="0A40578B" w14:textId="77777777" w:rsidR="00946453" w:rsidRDefault="00946453" w:rsidP="00D7609F">
      <w:pPr>
        <w:spacing w:after="0"/>
        <w:rPr>
          <w:i/>
          <w:iCs/>
          <w:color w:val="B5B5B5" w:themeColor="background1" w:themeShade="BF"/>
        </w:rPr>
      </w:pPr>
    </w:p>
    <w:p w14:paraId="2415B6E0" w14:textId="77777777" w:rsidR="00D7609F" w:rsidRPr="00D7609F" w:rsidRDefault="00D7609F" w:rsidP="00D7609F"/>
    <w:p w14:paraId="16F0E322" w14:textId="59EDBB50" w:rsidR="000F05A0" w:rsidRPr="00D72D64" w:rsidRDefault="000F05A0" w:rsidP="00D72D64">
      <w:pPr>
        <w:pStyle w:val="Heading1"/>
        <w:rPr>
          <w:b/>
          <w:bCs/>
        </w:rPr>
      </w:pPr>
      <w:r>
        <w:t>Section 9: MEL, Gender and Inclusion (max 0.5 page)</w:t>
      </w:r>
    </w:p>
    <w:p w14:paraId="356CEAD1" w14:textId="2DD4360A" w:rsidR="4EE7AB52" w:rsidRDefault="4EE7AB52" w:rsidP="78D4973C">
      <w:pPr>
        <w:pStyle w:val="Heading4"/>
      </w:pPr>
      <w:r>
        <w:t>How will you monitor progress and report to Climate KIC across the three phases? What key indicators will you track — include at minimum one gender, one inclusion, and one adaptation impact indicator per track.</w:t>
      </w:r>
    </w:p>
    <w:p w14:paraId="5ECE82EA" w14:textId="77777777" w:rsidR="00D7609F" w:rsidRDefault="00D7609F" w:rsidP="00D7609F">
      <w:pPr>
        <w:spacing w:after="0"/>
        <w:rPr>
          <w:i/>
          <w:iCs/>
          <w:color w:val="B5B5B5" w:themeColor="background1" w:themeShade="BF"/>
        </w:rPr>
      </w:pPr>
      <w:r w:rsidRPr="000F05A0">
        <w:rPr>
          <w:i/>
          <w:iCs/>
          <w:color w:val="B5B5B5" w:themeColor="background1" w:themeShade="BF"/>
        </w:rPr>
        <w:t>Insert here</w:t>
      </w:r>
    </w:p>
    <w:p w14:paraId="1B13B9E0" w14:textId="77777777" w:rsidR="00D7609F" w:rsidRPr="00D7609F" w:rsidRDefault="00D7609F" w:rsidP="00D7609F"/>
    <w:p w14:paraId="73194659" w14:textId="07FB166E" w:rsidR="5965D9D2" w:rsidRDefault="5965D9D2" w:rsidP="78D4973C">
      <w:pPr>
        <w:pStyle w:val="Heading4"/>
      </w:pPr>
      <w:r>
        <w:t>How is DEI currently embedded in your organisation's programmes and internal practice?</w:t>
      </w:r>
    </w:p>
    <w:p w14:paraId="54324B53" w14:textId="77777777" w:rsidR="00D7609F" w:rsidRDefault="00D7609F" w:rsidP="00D7609F">
      <w:pPr>
        <w:spacing w:after="0"/>
        <w:rPr>
          <w:i/>
          <w:iCs/>
          <w:color w:val="B5B5B5" w:themeColor="background1" w:themeShade="BF"/>
        </w:rPr>
      </w:pPr>
      <w:r w:rsidRPr="000F05A0">
        <w:rPr>
          <w:i/>
          <w:iCs/>
          <w:color w:val="B5B5B5" w:themeColor="background1" w:themeShade="BF"/>
        </w:rPr>
        <w:t>Insert here</w:t>
      </w:r>
    </w:p>
    <w:p w14:paraId="3527D565" w14:textId="77777777" w:rsidR="00D7609F" w:rsidRPr="00D7609F" w:rsidRDefault="00D7609F" w:rsidP="00D7609F"/>
    <w:p w14:paraId="60C66E59" w14:textId="3C0543DF" w:rsidR="4E545FAE" w:rsidRDefault="4E545FAE" w:rsidP="78D4973C">
      <w:pPr>
        <w:pStyle w:val="Heading4"/>
      </w:pPr>
      <w:r>
        <w:t>Describe your track record supporting underrepresented groups (women, youth, people with disabilities, rural/coastal communities).</w:t>
      </w:r>
    </w:p>
    <w:p w14:paraId="7CCD4021" w14:textId="77777777" w:rsidR="00D7609F" w:rsidRDefault="00D7609F" w:rsidP="00D7609F">
      <w:pPr>
        <w:spacing w:after="0"/>
        <w:rPr>
          <w:i/>
          <w:iCs/>
          <w:color w:val="B5B5B5" w:themeColor="background1" w:themeShade="BF"/>
        </w:rPr>
      </w:pPr>
      <w:r w:rsidRPr="78D4973C">
        <w:rPr>
          <w:i/>
          <w:iCs/>
          <w:color w:val="B5B5B5" w:themeColor="background1" w:themeShade="BF"/>
        </w:rPr>
        <w:t>Insert here</w:t>
      </w:r>
    </w:p>
    <w:p w14:paraId="3DF65645" w14:textId="60D41960" w:rsidR="78D4973C" w:rsidRDefault="78D4973C" w:rsidP="78D4973C">
      <w:pPr>
        <w:spacing w:after="0"/>
        <w:rPr>
          <w:i/>
          <w:iCs/>
          <w:color w:val="B5B5B5" w:themeColor="background1" w:themeShade="BF"/>
        </w:rPr>
      </w:pPr>
    </w:p>
    <w:p w14:paraId="0B9BD3DB" w14:textId="0BE4CC14" w:rsidR="432E2F14" w:rsidRDefault="432E2F14" w:rsidP="78D4973C">
      <w:pPr>
        <w:pStyle w:val="Heading4"/>
        <w:rPr>
          <w:color w:val="B5B5B5" w:themeColor="background1" w:themeShade="BF"/>
        </w:rPr>
      </w:pPr>
      <w:r>
        <w:t>How will you disaggregate data across gender, age, disability and location? What tools will you use to capture qualitative change alongside numbers?</w:t>
      </w:r>
    </w:p>
    <w:p w14:paraId="6BC13945" w14:textId="4D96EAED" w:rsidR="432E2F14" w:rsidRDefault="432E2F14" w:rsidP="78D4973C">
      <w:pPr>
        <w:spacing w:after="0"/>
        <w:rPr>
          <w:i/>
          <w:iCs/>
          <w:color w:val="B5B5B5" w:themeColor="background1" w:themeShade="BF"/>
        </w:rPr>
      </w:pPr>
      <w:r w:rsidRPr="78D4973C">
        <w:rPr>
          <w:i/>
          <w:iCs/>
          <w:color w:val="B5B5B5" w:themeColor="background1" w:themeShade="BF"/>
        </w:rPr>
        <w:t>Insert here</w:t>
      </w:r>
    </w:p>
    <w:p w14:paraId="6C013D4E" w14:textId="77019B04" w:rsidR="78D4973C" w:rsidRDefault="78D4973C" w:rsidP="78D4973C">
      <w:pPr>
        <w:spacing w:after="0"/>
        <w:rPr>
          <w:i/>
          <w:iCs/>
          <w:color w:val="B5B5B5" w:themeColor="background1" w:themeShade="BF"/>
        </w:rPr>
      </w:pPr>
    </w:p>
    <w:p w14:paraId="339128EC" w14:textId="0FF98DF9" w:rsidR="26303DB6" w:rsidRDefault="26303DB6" w:rsidP="78D4973C">
      <w:pPr>
        <w:pStyle w:val="Heading4"/>
      </w:pPr>
      <w:r>
        <w:t>How you will consider DEI in the recruitment of start-ups</w:t>
      </w:r>
    </w:p>
    <w:p w14:paraId="0CE6A42C" w14:textId="77777777" w:rsidR="26303DB6" w:rsidRDefault="26303DB6" w:rsidP="78D4973C">
      <w:pPr>
        <w:spacing w:after="0"/>
        <w:rPr>
          <w:i/>
          <w:iCs/>
          <w:color w:val="B5B5B5" w:themeColor="background1" w:themeShade="BF"/>
        </w:rPr>
      </w:pPr>
      <w:r w:rsidRPr="78D4973C">
        <w:rPr>
          <w:i/>
          <w:iCs/>
          <w:color w:val="B5B5B5" w:themeColor="background1" w:themeShade="BF"/>
        </w:rPr>
        <w:t>Insert here</w:t>
      </w:r>
    </w:p>
    <w:p w14:paraId="70579797" w14:textId="69E44EA0" w:rsidR="78D4973C" w:rsidRDefault="78D4973C" w:rsidP="78D4973C"/>
    <w:p w14:paraId="3D615F75" w14:textId="23D28F3B" w:rsidR="78D4973C" w:rsidRDefault="78D4973C" w:rsidP="78D4973C">
      <w:pPr>
        <w:spacing w:after="0"/>
        <w:rPr>
          <w:i/>
          <w:iCs/>
          <w:color w:val="B5B5B5" w:themeColor="background1" w:themeShade="BF"/>
        </w:rPr>
      </w:pPr>
    </w:p>
    <w:p w14:paraId="491D1C23" w14:textId="77777777" w:rsidR="00D7609F" w:rsidRPr="00D7609F" w:rsidRDefault="00D7609F" w:rsidP="00D7609F"/>
    <w:p w14:paraId="0A34E649" w14:textId="77777777" w:rsidR="00D7609F" w:rsidRDefault="00D7609F">
      <w:pPr>
        <w:spacing w:after="0"/>
        <w:rPr>
          <w:b/>
          <w:bCs/>
        </w:rPr>
      </w:pPr>
      <w:r>
        <w:rPr>
          <w:b/>
          <w:bCs/>
        </w:rPr>
        <w:br w:type="page"/>
      </w:r>
    </w:p>
    <w:p w14:paraId="15967F9B" w14:textId="244E7C06" w:rsidR="000F05A0" w:rsidRPr="006B7A78" w:rsidRDefault="000F05A0" w:rsidP="00D7609F">
      <w:pPr>
        <w:pStyle w:val="Heading1"/>
      </w:pPr>
      <w:r w:rsidRPr="006B7A78">
        <w:lastRenderedPageBreak/>
        <w:t xml:space="preserve">Section 10: Relevant Experience and References (max </w:t>
      </w:r>
      <w:r w:rsidR="00685C07">
        <w:t>1</w:t>
      </w:r>
      <w:r w:rsidRPr="006B7A78">
        <w:t xml:space="preserve"> page)</w:t>
      </w:r>
    </w:p>
    <w:p w14:paraId="49AA1953" w14:textId="2178EBA5" w:rsidR="000F05A0" w:rsidRDefault="000F05A0" w:rsidP="00D7609F">
      <w:pPr>
        <w:pStyle w:val="Heading4"/>
      </w:pPr>
      <w:r w:rsidRPr="006B7A78">
        <w:t>2-3 most relevant previous programmes (name, client, dates, brief description</w:t>
      </w:r>
      <w:r w:rsidRPr="00A67CBB">
        <w:t xml:space="preserve">, </w:t>
      </w:r>
      <w:r w:rsidR="00E43840" w:rsidRPr="00A67CBB">
        <w:t xml:space="preserve">beneficiaries, </w:t>
      </w:r>
      <w:r w:rsidRPr="00A67CBB">
        <w:t>outcomes)</w:t>
      </w:r>
    </w:p>
    <w:p w14:paraId="3B9E2011" w14:textId="2A0307E2" w:rsidR="007B0D1B" w:rsidRPr="007B0D1B" w:rsidRDefault="007B0D1B" w:rsidP="007B0D1B">
      <w:pPr>
        <w:rPr>
          <w:sz w:val="20"/>
          <w:szCs w:val="20"/>
        </w:rPr>
      </w:pPr>
      <w:r w:rsidRPr="007B0D1B">
        <w:rPr>
          <w:sz w:val="20"/>
          <w:szCs w:val="20"/>
        </w:rPr>
        <w:t xml:space="preserve">Please provide a concise summary for each programme, including the information requested above. If you would like to provide more detailed project descriptions, you may upload a separate document in the Uploads section of the </w:t>
      </w:r>
      <w:proofErr w:type="spellStart"/>
      <w:r w:rsidRPr="007B0D1B">
        <w:rPr>
          <w:sz w:val="20"/>
          <w:szCs w:val="20"/>
        </w:rPr>
        <w:t>Typeform</w:t>
      </w:r>
      <w:proofErr w:type="spellEnd"/>
      <w:r w:rsidRPr="007B0D1B">
        <w:rPr>
          <w:sz w:val="20"/>
          <w:szCs w:val="20"/>
        </w:rPr>
        <w:t>.</w:t>
      </w:r>
    </w:p>
    <w:p w14:paraId="14A46B5C" w14:textId="77777777" w:rsidR="00D7609F" w:rsidRDefault="00D7609F" w:rsidP="00D7609F">
      <w:pPr>
        <w:spacing w:after="0"/>
        <w:rPr>
          <w:i/>
          <w:iCs/>
          <w:color w:val="B5B5B5" w:themeColor="background1" w:themeShade="BF"/>
        </w:rPr>
      </w:pPr>
      <w:r w:rsidRPr="000F05A0">
        <w:rPr>
          <w:i/>
          <w:iCs/>
          <w:color w:val="B5B5B5" w:themeColor="background1" w:themeShade="BF"/>
        </w:rPr>
        <w:t>Insert here</w:t>
      </w:r>
    </w:p>
    <w:p w14:paraId="34B4BC31" w14:textId="77777777" w:rsidR="00D7609F" w:rsidRPr="00D7609F" w:rsidRDefault="00D7609F" w:rsidP="00D7609F"/>
    <w:p w14:paraId="1D9A71F3" w14:textId="77777777" w:rsidR="000F05A0" w:rsidRDefault="000F05A0" w:rsidP="00D7609F">
      <w:pPr>
        <w:pStyle w:val="Heading4"/>
      </w:pPr>
      <w:r w:rsidRPr="006B7A78">
        <w:t>What worked well and what you would do differently</w:t>
      </w:r>
    </w:p>
    <w:p w14:paraId="3E5EAE8F" w14:textId="77777777" w:rsidR="00D7609F" w:rsidRDefault="00D7609F" w:rsidP="00D7609F">
      <w:pPr>
        <w:spacing w:after="0"/>
        <w:rPr>
          <w:i/>
          <w:iCs/>
          <w:color w:val="B5B5B5" w:themeColor="background1" w:themeShade="BF"/>
        </w:rPr>
      </w:pPr>
      <w:r w:rsidRPr="000F05A0">
        <w:rPr>
          <w:i/>
          <w:iCs/>
          <w:color w:val="B5B5B5" w:themeColor="background1" w:themeShade="BF"/>
        </w:rPr>
        <w:t>Insert here</w:t>
      </w:r>
    </w:p>
    <w:p w14:paraId="58FB5E54" w14:textId="77777777" w:rsidR="00D7609F" w:rsidRPr="00D7609F" w:rsidRDefault="00D7609F" w:rsidP="00D7609F"/>
    <w:p w14:paraId="4912473A" w14:textId="77777777" w:rsidR="000F05A0" w:rsidRDefault="000F05A0" w:rsidP="00D7609F">
      <w:pPr>
        <w:pStyle w:val="Heading4"/>
      </w:pPr>
      <w:r w:rsidRPr="006B7A78">
        <w:t>Contact details for 2 references (will be contacted as part of evaluation)</w:t>
      </w:r>
    </w:p>
    <w:p w14:paraId="77DB682C" w14:textId="77777777" w:rsidR="00D7609F" w:rsidRDefault="00D7609F" w:rsidP="00D7609F">
      <w:pPr>
        <w:spacing w:after="0"/>
        <w:rPr>
          <w:i/>
          <w:iCs/>
          <w:color w:val="B5B5B5" w:themeColor="background1" w:themeShade="BF"/>
        </w:rPr>
      </w:pPr>
      <w:r w:rsidRPr="000F05A0">
        <w:rPr>
          <w:i/>
          <w:iCs/>
          <w:color w:val="B5B5B5" w:themeColor="background1" w:themeShade="BF"/>
        </w:rPr>
        <w:t>Insert here</w:t>
      </w:r>
    </w:p>
    <w:p w14:paraId="4DC774DF" w14:textId="77777777" w:rsidR="00D7609F" w:rsidRPr="00D7609F" w:rsidRDefault="00D7609F" w:rsidP="00D7609F"/>
    <w:p w14:paraId="0775B00A" w14:textId="77777777" w:rsidR="000F05A0" w:rsidRPr="0026037E" w:rsidRDefault="000F05A0" w:rsidP="0026037E">
      <w:pPr>
        <w:spacing w:after="0"/>
        <w:rPr>
          <w:i/>
          <w:iCs/>
        </w:rPr>
      </w:pPr>
    </w:p>
    <w:sectPr w:rsidR="000F05A0" w:rsidRPr="0026037E" w:rsidSect="002A7C56">
      <w:headerReference w:type="default" r:id="rId11"/>
      <w:footerReference w:type="default" r:id="rId12"/>
      <w:pgSz w:w="11906" w:h="16838" w:code="9"/>
      <w:pgMar w:top="2552" w:right="851" w:bottom="1985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AFD38" w14:textId="77777777" w:rsidR="00837FF9" w:rsidRPr="00266BBD" w:rsidRDefault="00837FF9" w:rsidP="002A24C5">
      <w:r w:rsidRPr="00266BBD">
        <w:separator/>
      </w:r>
    </w:p>
  </w:endnote>
  <w:endnote w:type="continuationSeparator" w:id="0">
    <w:p w14:paraId="7574F4F3" w14:textId="77777777" w:rsidR="00837FF9" w:rsidRPr="00266BBD" w:rsidRDefault="00837FF9" w:rsidP="002A24C5">
      <w:r w:rsidRPr="00266B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lySans Neutral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olySans Bulky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olySans Neutral Mono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A3D6" w14:textId="2156E8EF" w:rsidR="006B623A" w:rsidRPr="00334555" w:rsidRDefault="00635458" w:rsidP="00232342">
    <w:pPr>
      <w:pStyle w:val="Footer"/>
      <w:tabs>
        <w:tab w:val="clear" w:pos="4513"/>
        <w:tab w:val="clear" w:pos="9026"/>
        <w:tab w:val="left" w:pos="3969"/>
      </w:tabs>
      <w:ind w:left="1985" w:right="848" w:hanging="1985"/>
      <w:jc w:val="both"/>
      <w:rPr>
        <w:noProof/>
        <w:sz w:val="20"/>
        <w:szCs w:val="20"/>
      </w:rPr>
    </w:pPr>
    <w:r w:rsidRPr="00587A16">
      <w:rPr>
        <w:rFonts w:ascii="PolySans Neutral Mono" w:hAnsi="PolySans Neutral Mono"/>
        <w:noProof/>
        <w:sz w:val="20"/>
        <w:szCs w:val="20"/>
      </w:rPr>
      <w:drawing>
        <wp:anchor distT="0" distB="0" distL="114300" distR="114300" simplePos="0" relativeHeight="251658241" behindDoc="1" locked="1" layoutInCell="1" allowOverlap="1" wp14:anchorId="0A559E12" wp14:editId="119DD8FB">
          <wp:simplePos x="0" y="0"/>
          <wp:positionH relativeFrom="column">
            <wp:posOffset>-523875</wp:posOffset>
          </wp:positionH>
          <wp:positionV relativeFrom="page">
            <wp:posOffset>9614535</wp:posOffset>
          </wp:positionV>
          <wp:extent cx="7570470" cy="1068705"/>
          <wp:effectExtent l="0" t="0" r="0" b="0"/>
          <wp:wrapNone/>
          <wp:docPr id="1028383724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18119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470" cy="1068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4555" w:rsidRPr="00587A16">
      <w:rPr>
        <w:rFonts w:ascii="PolySans Neutral Mono" w:hAnsi="PolySans Neutral Mono"/>
        <w:noProof/>
        <w:sz w:val="20"/>
        <w:szCs w:val="20"/>
      </w:rPr>
      <w:fldChar w:fldCharType="begin"/>
    </w:r>
    <w:r w:rsidR="00334555" w:rsidRPr="00587A16">
      <w:rPr>
        <w:rFonts w:ascii="PolySans Neutral Mono" w:hAnsi="PolySans Neutral Mono"/>
        <w:noProof/>
        <w:sz w:val="20"/>
        <w:szCs w:val="20"/>
      </w:rPr>
      <w:instrText xml:space="preserve"> PAGE   \* MERGEFORMAT </w:instrText>
    </w:r>
    <w:r w:rsidR="00334555" w:rsidRPr="00587A16">
      <w:rPr>
        <w:rFonts w:ascii="PolySans Neutral Mono" w:hAnsi="PolySans Neutral Mono"/>
        <w:noProof/>
        <w:sz w:val="20"/>
        <w:szCs w:val="20"/>
      </w:rPr>
      <w:fldChar w:fldCharType="separate"/>
    </w:r>
    <w:r w:rsidR="00334555" w:rsidRPr="00587A16">
      <w:rPr>
        <w:rFonts w:ascii="PolySans Neutral Mono" w:hAnsi="PolySans Neutral Mono"/>
        <w:noProof/>
        <w:sz w:val="20"/>
        <w:szCs w:val="20"/>
      </w:rPr>
      <w:t>1</w:t>
    </w:r>
    <w:r w:rsidR="00334555" w:rsidRPr="00587A16">
      <w:rPr>
        <w:rFonts w:ascii="PolySans Neutral Mono" w:hAnsi="PolySans Neutral Mono"/>
        <w:noProof/>
        <w:sz w:val="20"/>
        <w:szCs w:val="20"/>
      </w:rPr>
      <w:fldChar w:fldCharType="end"/>
    </w:r>
    <w:r w:rsidR="008F5D15">
      <w:rPr>
        <w:rFonts w:ascii="PolySans Neutral Mono" w:hAnsi="PolySans Neutral Mono"/>
        <w:noProof/>
        <w:sz w:val="20"/>
        <w:szCs w:val="20"/>
      </w:rPr>
      <w:tab/>
    </w:r>
    <w:r>
      <w:rPr>
        <w:noProof/>
        <w:sz w:val="20"/>
        <w:szCs w:val="20"/>
      </w:rPr>
      <w:tab/>
    </w:r>
    <w:sdt>
      <w:sdtPr>
        <w:rPr>
          <w:rFonts w:ascii="PolySans Neutral Mono" w:hAnsi="PolySans Neutral Mono"/>
          <w:noProof/>
          <w:sz w:val="18"/>
          <w:szCs w:val="18"/>
        </w:rPr>
        <w:alias w:val="Title"/>
        <w:tag w:val=""/>
        <w:id w:val="-142564590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90B8E">
          <w:rPr>
            <w:rFonts w:ascii="PolySans Neutral Mono" w:hAnsi="PolySans Neutral Mono"/>
            <w:noProof/>
            <w:sz w:val="18"/>
            <w:szCs w:val="18"/>
          </w:rPr>
          <w:t>Adaptation &amp; Resilience ClimAccelerator 2026-2027 Technical Proposal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FB03D" w14:textId="77777777" w:rsidR="00837FF9" w:rsidRPr="00266BBD" w:rsidRDefault="00837FF9" w:rsidP="002A24C5">
      <w:r w:rsidRPr="00266BBD">
        <w:separator/>
      </w:r>
    </w:p>
  </w:footnote>
  <w:footnote w:type="continuationSeparator" w:id="0">
    <w:p w14:paraId="73F00A84" w14:textId="77777777" w:rsidR="00837FF9" w:rsidRPr="00266BBD" w:rsidRDefault="00837FF9" w:rsidP="002A24C5">
      <w:r w:rsidRPr="00266BB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63EBD" w14:textId="77777777" w:rsidR="00B74451" w:rsidRPr="00266BBD" w:rsidRDefault="003252B0" w:rsidP="00C713A4">
    <w:pPr>
      <w:pStyle w:val="Header"/>
      <w:ind w:left="-709" w:right="-851"/>
    </w:pPr>
    <w:r w:rsidRPr="003252B0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2618BA6" wp14:editId="4504E63C">
              <wp:simplePos x="0" y="0"/>
              <wp:positionH relativeFrom="column">
                <wp:posOffset>-473709</wp:posOffset>
              </wp:positionH>
              <wp:positionV relativeFrom="paragraph">
                <wp:posOffset>9525</wp:posOffset>
              </wp:positionV>
              <wp:extent cx="7394594" cy="1571625"/>
              <wp:effectExtent l="0" t="0" r="15875" b="28575"/>
              <wp:wrapNone/>
              <wp:docPr id="9" name="Group 8">
                <a:extLst xmlns:a="http://schemas.openxmlformats.org/drawingml/2006/main">
                  <a:ext uri="{FF2B5EF4-FFF2-40B4-BE49-F238E27FC236}">
                    <a16:creationId xmlns:a16="http://schemas.microsoft.com/office/drawing/2014/main" id="{26E89E76-A9E4-A9F2-6B1D-80283E6F485A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394594" cy="1571625"/>
                        <a:chOff x="-18149" y="0"/>
                        <a:chExt cx="7129367" cy="1514475"/>
                      </a:xfrm>
                    </wpg:grpSpPr>
                    <wpg:grpSp>
                      <wpg:cNvPr id="424949169" name="Group 424949169">
                        <a:extLst>
                          <a:ext uri="{FF2B5EF4-FFF2-40B4-BE49-F238E27FC236}">
                            <a16:creationId xmlns:a16="http://schemas.microsoft.com/office/drawing/2014/main" id="{3B524B3E-BE3D-225B-FF90-67D2AD2FB2D4}"/>
                          </a:ext>
                        </a:extLst>
                      </wpg:cNvPr>
                      <wpg:cNvGrpSpPr>
                        <a:grpSpLocks noChangeAspect="1"/>
                      </wpg:cNvGrpSpPr>
                      <wpg:grpSpPr>
                        <a:xfrm flipV="1">
                          <a:off x="5919323" y="0"/>
                          <a:ext cx="1191895" cy="1514475"/>
                          <a:chOff x="5919323" y="0"/>
                          <a:chExt cx="10763848" cy="13670661"/>
                        </a:xfrm>
                      </wpg:grpSpPr>
                      <wps:wsp>
                        <wps:cNvPr id="959638186" name="Google Shape;514;p29">
                          <a:extLst>
                            <a:ext uri="{FF2B5EF4-FFF2-40B4-BE49-F238E27FC236}">
                              <a16:creationId xmlns:a16="http://schemas.microsoft.com/office/drawing/2014/main" id="{6579794A-390D-F0D9-D3AE-30CC18E18F17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5919323" y="0"/>
                            <a:ext cx="7768615" cy="7427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04" h="21600" extrusionOk="0">
                                <a:moveTo>
                                  <a:pt x="0" y="12339"/>
                                </a:moveTo>
                                <a:cubicBezTo>
                                  <a:pt x="3604" y="12187"/>
                                  <a:pt x="7041" y="10693"/>
                                  <a:pt x="9708" y="8118"/>
                                </a:cubicBezTo>
                                <a:cubicBezTo>
                                  <a:pt x="11952" y="5952"/>
                                  <a:pt x="13535" y="3126"/>
                                  <a:pt x="14255" y="0"/>
                                </a:cubicBezTo>
                                <a:cubicBezTo>
                                  <a:pt x="17047" y="2764"/>
                                  <a:pt x="19120" y="6245"/>
                                  <a:pt x="20272" y="10107"/>
                                </a:cubicBezTo>
                                <a:cubicBezTo>
                                  <a:pt x="21380" y="13823"/>
                                  <a:pt x="21600" y="17772"/>
                                  <a:pt x="20912" y="21600"/>
                                </a:cubicBezTo>
                                <a:cubicBezTo>
                                  <a:pt x="18467" y="18924"/>
                                  <a:pt x="15580" y="16748"/>
                                  <a:pt x="12394" y="15178"/>
                                </a:cubicBezTo>
                                <a:cubicBezTo>
                                  <a:pt x="8513" y="13266"/>
                                  <a:pt x="4279" y="12296"/>
                                  <a:pt x="0" y="12339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chemeClr val="bg2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50800" tIns="50800" rIns="50800" bIns="50800" anchor="t" anchorCtr="0">
                          <a:noAutofit/>
                        </wps:bodyPr>
                      </wps:wsp>
                      <wps:wsp>
                        <wps:cNvPr id="746408194" name="Google Shape;515;p29">
                          <a:extLst>
                            <a:ext uri="{FF2B5EF4-FFF2-40B4-BE49-F238E27FC236}">
                              <a16:creationId xmlns:a16="http://schemas.microsoft.com/office/drawing/2014/main" id="{AEB78DA7-FD01-7AEE-B32E-B3F57B47C1CD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7125713" y="7443293"/>
                            <a:ext cx="9557458" cy="62273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 extrusionOk="0">
                                <a:moveTo>
                                  <a:pt x="14525" y="0"/>
                                </a:moveTo>
                                <a:cubicBezTo>
                                  <a:pt x="16290" y="2611"/>
                                  <a:pt x="17782" y="5637"/>
                                  <a:pt x="18948" y="8968"/>
                                </a:cubicBezTo>
                                <a:cubicBezTo>
                                  <a:pt x="20320" y="12889"/>
                                  <a:pt x="21219" y="17171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ubicBezTo>
                                  <a:pt x="3466" y="20569"/>
                                  <a:pt x="6671" y="18012"/>
                                  <a:pt x="9237" y="14230"/>
                                </a:cubicBezTo>
                                <a:cubicBezTo>
                                  <a:pt x="11845" y="10387"/>
                                  <a:pt x="13682" y="5443"/>
                                  <a:pt x="1452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chemeClr val="bg2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50800" tIns="50800" rIns="50800" bIns="50800" anchor="t" anchorCtr="0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729388573" name="Picture 1729388573" descr="A black background with blue text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07E618AF-54CB-8119-9664-D0DECDB1592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8149" y="43384"/>
                          <a:ext cx="2571341" cy="94079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rto="http://schemas.microsoft.com/office/word/2006/arto">
          <w:pict>
            <v:group id="Group 8" style="position:absolute;margin-left:-37.3pt;margin-top:.75pt;width:582.25pt;height:123.75pt;z-index:251660288;mso-width-relative:margin;mso-height-relative:margin" coordsize="71293,15144" coordorigin="-181" o:spid="_x0000_s1026" w14:anchorId="0EDD1F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">
              <o:lock v:ext="edit" aspectratio="t"/>
              <v:group id="Group 424949169" style="position:absolute;left:59193;width:11919;height:15144;flip:y" coordsize="107638,136706" coordorigin="59193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">
                <o:lock v:ext="edit" aspectratio="t"/>
                <v:shape id="Google Shape;514;p29" style="position:absolute;left:59193;width:77686;height:74272;visibility:visible;mso-wrap-style:square;v-text-anchor:top" coordsize="21304,21600" o:spid="_x0000_s1028" filled="f" strokecolor="#e0e56e [3214]" strokeweight="1pt" path="m,12339c3604,12187,7041,10693,9708,8118,11952,5952,13535,3126,14255,v2792,2764,4865,6245,6017,10107c21380,13823,21600,17772,20912,21600,18467,18924,15580,16748,12394,15178,8513,13266,4279,12296,,1233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">
                  <v:stroke startarrowwidth="narrow" startarrowlength="short" endarrowwidth="narrow" endarrowlength="short"/>
                  <v:path arrowok="t" o:extrusionok="f"/>
                </v:shape>
                <v:shape id="Google Shape;515;p29" style="position:absolute;left:71257;top:74432;width:95574;height:62274;visibility:visible;mso-wrap-style:square;v-text-anchor:top" coordsize="21600,21600" o:spid="_x0000_s1029" filled="f" strokecolor="#e0e56e [3214]" strokeweight="1pt" path="m14525,v1765,2611,3257,5637,4423,8968c20320,12889,21219,17171,21600,21600l,21600c3466,20569,6671,18012,9237,14230,11845,10387,13682,5443,145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">
                  <v:stroke startarrowwidth="narrow" startarrowlength="short" endarrowwidth="narrow" endarrowlength="short"/>
                  <v:path arrowok="t" o:extrusionok="f"/>
                </v:shape>
              </v:group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729388573" style="position:absolute;left:-181;top:433;width:25712;height:9408;visibility:visible;mso-wrap-style:square" alt="A black background with blue text&#10;&#10;Description automatically generated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">
                <v:imagedata o:title="A black background with blue text&#10;&#10;Description automatically generated" r:id="rId2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0ABA"/>
    <w:multiLevelType w:val="multilevel"/>
    <w:tmpl w:val="470A9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77BE9"/>
    <w:multiLevelType w:val="multilevel"/>
    <w:tmpl w:val="C58A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F5384"/>
    <w:multiLevelType w:val="multilevel"/>
    <w:tmpl w:val="4CA83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B4FBC"/>
    <w:multiLevelType w:val="multilevel"/>
    <w:tmpl w:val="348A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CA56D2"/>
    <w:multiLevelType w:val="multilevel"/>
    <w:tmpl w:val="155E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6210DE"/>
    <w:multiLevelType w:val="multilevel"/>
    <w:tmpl w:val="771E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D136DF"/>
    <w:multiLevelType w:val="multilevel"/>
    <w:tmpl w:val="A3B03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AE11AD"/>
    <w:multiLevelType w:val="multilevel"/>
    <w:tmpl w:val="8C54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BA3B1A"/>
    <w:multiLevelType w:val="hybridMultilevel"/>
    <w:tmpl w:val="44D4E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949272">
    <w:abstractNumId w:val="8"/>
  </w:num>
  <w:num w:numId="2" w16cid:durableId="751704245">
    <w:abstractNumId w:val="3"/>
  </w:num>
  <w:num w:numId="3" w16cid:durableId="224266881">
    <w:abstractNumId w:val="7"/>
  </w:num>
  <w:num w:numId="4" w16cid:durableId="105739161">
    <w:abstractNumId w:val="4"/>
  </w:num>
  <w:num w:numId="5" w16cid:durableId="1501307791">
    <w:abstractNumId w:val="1"/>
  </w:num>
  <w:num w:numId="6" w16cid:durableId="796606394">
    <w:abstractNumId w:val="6"/>
  </w:num>
  <w:num w:numId="7" w16cid:durableId="1358043988">
    <w:abstractNumId w:val="2"/>
  </w:num>
  <w:num w:numId="8" w16cid:durableId="2107265499">
    <w:abstractNumId w:val="5"/>
  </w:num>
  <w:num w:numId="9" w16cid:durableId="13577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F6"/>
    <w:rsid w:val="00006956"/>
    <w:rsid w:val="00026429"/>
    <w:rsid w:val="000540E1"/>
    <w:rsid w:val="00057D5A"/>
    <w:rsid w:val="000824B0"/>
    <w:rsid w:val="000A20CD"/>
    <w:rsid w:val="000E6CAC"/>
    <w:rsid w:val="000F05A0"/>
    <w:rsid w:val="00103DC3"/>
    <w:rsid w:val="00105A36"/>
    <w:rsid w:val="00113B1C"/>
    <w:rsid w:val="00117BD5"/>
    <w:rsid w:val="001210BA"/>
    <w:rsid w:val="00132B57"/>
    <w:rsid w:val="00140986"/>
    <w:rsid w:val="00146DA8"/>
    <w:rsid w:val="0015604B"/>
    <w:rsid w:val="001571B6"/>
    <w:rsid w:val="00174DB0"/>
    <w:rsid w:val="00177D35"/>
    <w:rsid w:val="00185E77"/>
    <w:rsid w:val="00192939"/>
    <w:rsid w:val="00197915"/>
    <w:rsid w:val="001A6F97"/>
    <w:rsid w:val="001B39F5"/>
    <w:rsid w:val="001D6B48"/>
    <w:rsid w:val="002028D0"/>
    <w:rsid w:val="002204FA"/>
    <w:rsid w:val="00232342"/>
    <w:rsid w:val="00251093"/>
    <w:rsid w:val="002573A9"/>
    <w:rsid w:val="002575C6"/>
    <w:rsid w:val="0026037E"/>
    <w:rsid w:val="00261B22"/>
    <w:rsid w:val="00266BBD"/>
    <w:rsid w:val="002737D3"/>
    <w:rsid w:val="00286BBE"/>
    <w:rsid w:val="00297934"/>
    <w:rsid w:val="002A24C5"/>
    <w:rsid w:val="002A7C56"/>
    <w:rsid w:val="002D3FF0"/>
    <w:rsid w:val="002D520E"/>
    <w:rsid w:val="003036B8"/>
    <w:rsid w:val="003252B0"/>
    <w:rsid w:val="00330DD6"/>
    <w:rsid w:val="0033154A"/>
    <w:rsid w:val="00334555"/>
    <w:rsid w:val="00335A36"/>
    <w:rsid w:val="00350454"/>
    <w:rsid w:val="00395223"/>
    <w:rsid w:val="00395BB9"/>
    <w:rsid w:val="003A5307"/>
    <w:rsid w:val="003B230B"/>
    <w:rsid w:val="003B3CC6"/>
    <w:rsid w:val="003D37AD"/>
    <w:rsid w:val="003D3ED7"/>
    <w:rsid w:val="003E2508"/>
    <w:rsid w:val="003F5C0A"/>
    <w:rsid w:val="004069A4"/>
    <w:rsid w:val="00416E62"/>
    <w:rsid w:val="004219A0"/>
    <w:rsid w:val="00426730"/>
    <w:rsid w:val="00440AC6"/>
    <w:rsid w:val="00444D7F"/>
    <w:rsid w:val="0045524C"/>
    <w:rsid w:val="004610F9"/>
    <w:rsid w:val="004772F9"/>
    <w:rsid w:val="00482E85"/>
    <w:rsid w:val="0048422F"/>
    <w:rsid w:val="004975B5"/>
    <w:rsid w:val="004A3C2F"/>
    <w:rsid w:val="004A3D34"/>
    <w:rsid w:val="004B5663"/>
    <w:rsid w:val="004C6A29"/>
    <w:rsid w:val="004D7A5D"/>
    <w:rsid w:val="004E0440"/>
    <w:rsid w:val="004E0C4E"/>
    <w:rsid w:val="004E5067"/>
    <w:rsid w:val="004F5807"/>
    <w:rsid w:val="00503A56"/>
    <w:rsid w:val="005142C2"/>
    <w:rsid w:val="00553085"/>
    <w:rsid w:val="00555E12"/>
    <w:rsid w:val="00566E1D"/>
    <w:rsid w:val="00574159"/>
    <w:rsid w:val="00576638"/>
    <w:rsid w:val="00587A16"/>
    <w:rsid w:val="00590B8E"/>
    <w:rsid w:val="0059179E"/>
    <w:rsid w:val="00595D07"/>
    <w:rsid w:val="005A4DB4"/>
    <w:rsid w:val="005B353A"/>
    <w:rsid w:val="005B4008"/>
    <w:rsid w:val="005B6CEE"/>
    <w:rsid w:val="005D4E53"/>
    <w:rsid w:val="005D61AA"/>
    <w:rsid w:val="00635458"/>
    <w:rsid w:val="00645A95"/>
    <w:rsid w:val="00654258"/>
    <w:rsid w:val="00662392"/>
    <w:rsid w:val="006664F8"/>
    <w:rsid w:val="006762E5"/>
    <w:rsid w:val="0067715B"/>
    <w:rsid w:val="00685C07"/>
    <w:rsid w:val="00690A70"/>
    <w:rsid w:val="006B1E09"/>
    <w:rsid w:val="006B623A"/>
    <w:rsid w:val="006E4FB3"/>
    <w:rsid w:val="006E7830"/>
    <w:rsid w:val="006E7BF2"/>
    <w:rsid w:val="006F61E9"/>
    <w:rsid w:val="00703182"/>
    <w:rsid w:val="00705745"/>
    <w:rsid w:val="00714797"/>
    <w:rsid w:val="00714B13"/>
    <w:rsid w:val="0072291C"/>
    <w:rsid w:val="00725E27"/>
    <w:rsid w:val="0073508D"/>
    <w:rsid w:val="00735805"/>
    <w:rsid w:val="00735EBC"/>
    <w:rsid w:val="00742826"/>
    <w:rsid w:val="00760FDC"/>
    <w:rsid w:val="007622DB"/>
    <w:rsid w:val="0076404E"/>
    <w:rsid w:val="00764342"/>
    <w:rsid w:val="0076556C"/>
    <w:rsid w:val="007676DE"/>
    <w:rsid w:val="007714CE"/>
    <w:rsid w:val="00776134"/>
    <w:rsid w:val="00795EFB"/>
    <w:rsid w:val="007A07F2"/>
    <w:rsid w:val="007B0D1B"/>
    <w:rsid w:val="007F034E"/>
    <w:rsid w:val="007F586F"/>
    <w:rsid w:val="00802895"/>
    <w:rsid w:val="00810C8F"/>
    <w:rsid w:val="008161B6"/>
    <w:rsid w:val="00824AF9"/>
    <w:rsid w:val="0082596C"/>
    <w:rsid w:val="00837FF9"/>
    <w:rsid w:val="008407E0"/>
    <w:rsid w:val="00853A62"/>
    <w:rsid w:val="00860E9B"/>
    <w:rsid w:val="00873D07"/>
    <w:rsid w:val="00890238"/>
    <w:rsid w:val="008902B9"/>
    <w:rsid w:val="008A12A3"/>
    <w:rsid w:val="008B354B"/>
    <w:rsid w:val="008D5186"/>
    <w:rsid w:val="008E4B2C"/>
    <w:rsid w:val="008F00E2"/>
    <w:rsid w:val="008F2B17"/>
    <w:rsid w:val="008F5D15"/>
    <w:rsid w:val="00902A09"/>
    <w:rsid w:val="00942B86"/>
    <w:rsid w:val="00946453"/>
    <w:rsid w:val="009475DE"/>
    <w:rsid w:val="00967347"/>
    <w:rsid w:val="009A1CEA"/>
    <w:rsid w:val="009A1F42"/>
    <w:rsid w:val="009A3650"/>
    <w:rsid w:val="009A3C97"/>
    <w:rsid w:val="009C4EBD"/>
    <w:rsid w:val="009F0868"/>
    <w:rsid w:val="00A11FE6"/>
    <w:rsid w:val="00A25728"/>
    <w:rsid w:val="00A67CBB"/>
    <w:rsid w:val="00A74163"/>
    <w:rsid w:val="00A75563"/>
    <w:rsid w:val="00A76B30"/>
    <w:rsid w:val="00AA0A0D"/>
    <w:rsid w:val="00B0369D"/>
    <w:rsid w:val="00B11653"/>
    <w:rsid w:val="00B71AE7"/>
    <w:rsid w:val="00B74451"/>
    <w:rsid w:val="00B83157"/>
    <w:rsid w:val="00B91E87"/>
    <w:rsid w:val="00B968DE"/>
    <w:rsid w:val="00BD4E67"/>
    <w:rsid w:val="00BF4B74"/>
    <w:rsid w:val="00C10EFB"/>
    <w:rsid w:val="00C1277D"/>
    <w:rsid w:val="00C300C4"/>
    <w:rsid w:val="00C310AC"/>
    <w:rsid w:val="00C33F77"/>
    <w:rsid w:val="00C452F6"/>
    <w:rsid w:val="00C713A4"/>
    <w:rsid w:val="00C86AB3"/>
    <w:rsid w:val="00CC6FBC"/>
    <w:rsid w:val="00CF7B6E"/>
    <w:rsid w:val="00D0159C"/>
    <w:rsid w:val="00D14176"/>
    <w:rsid w:val="00D425DA"/>
    <w:rsid w:val="00D43211"/>
    <w:rsid w:val="00D5490C"/>
    <w:rsid w:val="00D549DA"/>
    <w:rsid w:val="00D6302D"/>
    <w:rsid w:val="00D6626D"/>
    <w:rsid w:val="00D66AA8"/>
    <w:rsid w:val="00D7227A"/>
    <w:rsid w:val="00D72D64"/>
    <w:rsid w:val="00D7609F"/>
    <w:rsid w:val="00D809ED"/>
    <w:rsid w:val="00DC585B"/>
    <w:rsid w:val="00DC70E3"/>
    <w:rsid w:val="00DE5D9D"/>
    <w:rsid w:val="00DF1FCB"/>
    <w:rsid w:val="00DF503B"/>
    <w:rsid w:val="00E2693E"/>
    <w:rsid w:val="00E43840"/>
    <w:rsid w:val="00E515C3"/>
    <w:rsid w:val="00E56533"/>
    <w:rsid w:val="00E56EF2"/>
    <w:rsid w:val="00E625E7"/>
    <w:rsid w:val="00E71724"/>
    <w:rsid w:val="00E82992"/>
    <w:rsid w:val="00E90FE3"/>
    <w:rsid w:val="00E95F15"/>
    <w:rsid w:val="00ED1345"/>
    <w:rsid w:val="00F04F5E"/>
    <w:rsid w:val="00F203E6"/>
    <w:rsid w:val="00F20FFE"/>
    <w:rsid w:val="00F51205"/>
    <w:rsid w:val="00F57F08"/>
    <w:rsid w:val="00F65E64"/>
    <w:rsid w:val="00F743EA"/>
    <w:rsid w:val="00F765EF"/>
    <w:rsid w:val="00F86EE4"/>
    <w:rsid w:val="00F971A5"/>
    <w:rsid w:val="00FB3E3E"/>
    <w:rsid w:val="00FD1E07"/>
    <w:rsid w:val="00FD3B67"/>
    <w:rsid w:val="00FD4802"/>
    <w:rsid w:val="00FD763E"/>
    <w:rsid w:val="00FF05AC"/>
    <w:rsid w:val="117DA137"/>
    <w:rsid w:val="1BC22293"/>
    <w:rsid w:val="26303DB6"/>
    <w:rsid w:val="3302CBE6"/>
    <w:rsid w:val="386C7946"/>
    <w:rsid w:val="3C9A5E0B"/>
    <w:rsid w:val="3F381E47"/>
    <w:rsid w:val="418454FD"/>
    <w:rsid w:val="432E2F14"/>
    <w:rsid w:val="4BA7FF41"/>
    <w:rsid w:val="4D40542C"/>
    <w:rsid w:val="4E545FAE"/>
    <w:rsid w:val="4EE7AB52"/>
    <w:rsid w:val="4F939E83"/>
    <w:rsid w:val="51528785"/>
    <w:rsid w:val="54389511"/>
    <w:rsid w:val="5965D9D2"/>
    <w:rsid w:val="5C449235"/>
    <w:rsid w:val="6125FF52"/>
    <w:rsid w:val="62EF3583"/>
    <w:rsid w:val="6A31E983"/>
    <w:rsid w:val="70D3E873"/>
    <w:rsid w:val="75C2EA57"/>
    <w:rsid w:val="787601EC"/>
    <w:rsid w:val="78D49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C9F68"/>
  <w15:chartTrackingRefBased/>
  <w15:docId w15:val="{4AEFA863-EEB4-4C58-9346-5B90807D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992"/>
    <w:pPr>
      <w:spacing w:after="120"/>
    </w:pPr>
    <w:rPr>
      <w:rFonts w:eastAsia="Times New Roman" w:cs="Open Sans"/>
      <w:color w:val="000000"/>
      <w:kern w:val="0"/>
      <w:sz w:val="22"/>
      <w:szCs w:val="21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B13"/>
    <w:pPr>
      <w:tabs>
        <w:tab w:val="left" w:pos="2244"/>
      </w:tabs>
      <w:spacing w:before="120"/>
      <w:outlineLvl w:val="0"/>
    </w:pPr>
    <w:rPr>
      <w:rFonts w:ascii="PolySans Bulky" w:hAnsi="PolySans Bulky"/>
      <w:color w:val="20414E" w:themeColor="text1" w:themeTint="E6"/>
      <w:sz w:val="3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B13"/>
    <w:pPr>
      <w:keepNext/>
      <w:keepLines/>
      <w:spacing w:before="160"/>
      <w:outlineLvl w:val="1"/>
    </w:pPr>
    <w:rPr>
      <w:rFonts w:eastAsiaTheme="majorEastAsia" w:cstheme="majorBidi"/>
      <w:color w:val="14283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7934"/>
    <w:pPr>
      <w:keepNext/>
      <w:keepLines/>
      <w:spacing w:before="120"/>
      <w:outlineLvl w:val="2"/>
    </w:pPr>
    <w:rPr>
      <w:rFonts w:eastAsiaTheme="majorEastAsia" w:cstheme="majorBidi"/>
      <w:i/>
      <w:color w:val="0F1D2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4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1D2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451"/>
    <w:pPr>
      <w:keepNext/>
      <w:keepLines/>
      <w:spacing w:before="80" w:after="40"/>
      <w:outlineLvl w:val="4"/>
    </w:pPr>
    <w:rPr>
      <w:rFonts w:eastAsiaTheme="majorEastAsia" w:cstheme="majorBidi"/>
      <w:color w:val="0F1D2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451"/>
    <w:pPr>
      <w:keepNext/>
      <w:keepLines/>
      <w:spacing w:before="40"/>
      <w:outlineLvl w:val="5"/>
    </w:pPr>
    <w:rPr>
      <w:rFonts w:eastAsiaTheme="majorEastAsia" w:cstheme="majorBidi"/>
      <w:i/>
      <w:iCs/>
      <w:color w:val="41829C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451"/>
    <w:pPr>
      <w:keepNext/>
      <w:keepLines/>
      <w:spacing w:before="40"/>
      <w:outlineLvl w:val="6"/>
    </w:pPr>
    <w:rPr>
      <w:rFonts w:eastAsiaTheme="majorEastAsia" w:cstheme="majorBidi"/>
      <w:color w:val="41829C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451"/>
    <w:pPr>
      <w:keepNext/>
      <w:keepLines/>
      <w:outlineLvl w:val="7"/>
    </w:pPr>
    <w:rPr>
      <w:rFonts w:eastAsiaTheme="majorEastAsia" w:cstheme="majorBidi"/>
      <w:i/>
      <w:iCs/>
      <w:color w:val="274F5F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451"/>
    <w:pPr>
      <w:keepNext/>
      <w:keepLines/>
      <w:outlineLvl w:val="8"/>
    </w:pPr>
    <w:rPr>
      <w:rFonts w:eastAsiaTheme="majorEastAsia" w:cstheme="majorBidi"/>
      <w:color w:val="274F5F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B13"/>
    <w:rPr>
      <w:rFonts w:ascii="PolySans Bulky" w:eastAsia="Times New Roman" w:hAnsi="PolySans Bulky" w:cs="Open Sans"/>
      <w:color w:val="20414E" w:themeColor="text1" w:themeTint="E6"/>
      <w:kern w:val="0"/>
      <w:sz w:val="32"/>
      <w:szCs w:val="52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14B13"/>
    <w:rPr>
      <w:rFonts w:eastAsiaTheme="majorEastAsia" w:cstheme="majorBidi"/>
      <w:color w:val="142830" w:themeColor="text1"/>
      <w:kern w:val="0"/>
      <w:sz w:val="28"/>
      <w:szCs w:val="32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97934"/>
    <w:rPr>
      <w:rFonts w:asciiTheme="majorHAnsi" w:eastAsiaTheme="majorEastAsia" w:hAnsiTheme="majorHAnsi" w:cstheme="majorBidi"/>
      <w:i/>
      <w:color w:val="0F1D23" w:themeColor="accent1" w:themeShade="BF"/>
      <w:kern w:val="0"/>
      <w:sz w:val="28"/>
      <w:szCs w:val="28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B74451"/>
    <w:rPr>
      <w:rFonts w:eastAsiaTheme="majorEastAsia" w:cstheme="majorBidi"/>
      <w:i/>
      <w:iCs/>
      <w:color w:val="0F1D2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451"/>
    <w:rPr>
      <w:rFonts w:eastAsiaTheme="majorEastAsia" w:cstheme="majorBidi"/>
      <w:color w:val="0F1D2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451"/>
    <w:rPr>
      <w:rFonts w:eastAsiaTheme="majorEastAsia" w:cstheme="majorBidi"/>
      <w:i/>
      <w:iCs/>
      <w:color w:val="41829C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451"/>
    <w:rPr>
      <w:rFonts w:eastAsiaTheme="majorEastAsia" w:cstheme="majorBidi"/>
      <w:color w:val="41829C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451"/>
    <w:rPr>
      <w:rFonts w:eastAsiaTheme="majorEastAsia" w:cstheme="majorBidi"/>
      <w:i/>
      <w:iCs/>
      <w:color w:val="274F5F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451"/>
    <w:rPr>
      <w:rFonts w:eastAsiaTheme="majorEastAsia" w:cstheme="majorBidi"/>
      <w:color w:val="274F5F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B13"/>
    <w:pPr>
      <w:spacing w:after="240"/>
    </w:pPr>
    <w:rPr>
      <w:rFonts w:ascii="PolySans Bulky" w:eastAsiaTheme="majorEastAsia" w:hAnsi="PolySans Bulky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B13"/>
    <w:rPr>
      <w:rFonts w:ascii="PolySans Bulky" w:eastAsiaTheme="majorEastAsia" w:hAnsi="PolySans Bulky" w:cstheme="majorBidi"/>
      <w:b/>
      <w:color w:val="000000"/>
      <w:spacing w:val="-10"/>
      <w:kern w:val="28"/>
      <w:sz w:val="36"/>
      <w:szCs w:val="56"/>
      <w:lang w:eastAsia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A16"/>
    <w:rPr>
      <w:rFonts w:ascii="PolySans Neutral Mono" w:hAnsi="PolySans Neutral Mono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587A16"/>
    <w:rPr>
      <w:rFonts w:ascii="PolySans Neutral Mono" w:eastAsia="Times New Roman" w:hAnsi="PolySans Neutral Mono" w:cs="Open Sans"/>
      <w:b/>
      <w:bCs/>
      <w:color w:val="000000"/>
      <w:kern w:val="0"/>
      <w:sz w:val="22"/>
      <w:szCs w:val="21"/>
      <w:lang w:eastAsia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87A16"/>
    <w:pPr>
      <w:spacing w:before="160" w:after="160"/>
      <w:jc w:val="center"/>
    </w:pPr>
    <w:rPr>
      <w:rFonts w:ascii="PolySans Neutral Mono" w:hAnsi="PolySans Neutral Mono"/>
      <w:iCs/>
      <w:color w:val="34697E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A16"/>
    <w:rPr>
      <w:rFonts w:ascii="PolySans Neutral Mono" w:eastAsia="Times New Roman" w:hAnsi="PolySans Neutral Mono" w:cs="Open Sans"/>
      <w:iCs/>
      <w:color w:val="34697E" w:themeColor="text1" w:themeTint="BF"/>
      <w:kern w:val="0"/>
      <w:sz w:val="22"/>
      <w:szCs w:val="21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B744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451"/>
    <w:rPr>
      <w:i/>
      <w:iCs/>
      <w:color w:val="0F1D2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A16"/>
    <w:pPr>
      <w:pBdr>
        <w:top w:val="single" w:sz="4" w:space="10" w:color="0F1D23" w:themeColor="accent1" w:themeShade="BF"/>
        <w:bottom w:val="single" w:sz="4" w:space="10" w:color="0F1D23" w:themeColor="accent1" w:themeShade="BF"/>
      </w:pBdr>
      <w:spacing w:before="360" w:after="360"/>
      <w:ind w:left="864" w:right="864"/>
      <w:jc w:val="center"/>
    </w:pPr>
    <w:rPr>
      <w:rFonts w:ascii="PolySans Neutral Mono" w:hAnsi="PolySans Neutral Mono"/>
      <w:b/>
      <w:i/>
      <w:iCs/>
      <w:color w:val="0F1D2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A16"/>
    <w:rPr>
      <w:rFonts w:ascii="PolySans Neutral Mono" w:eastAsia="Times New Roman" w:hAnsi="PolySans Neutral Mono" w:cs="Open Sans"/>
      <w:b/>
      <w:i/>
      <w:iCs/>
      <w:color w:val="0F1D23" w:themeColor="accent1" w:themeShade="BF"/>
      <w:kern w:val="0"/>
      <w:sz w:val="22"/>
      <w:szCs w:val="21"/>
      <w:lang w:eastAsia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74451"/>
    <w:rPr>
      <w:b/>
      <w:bCs/>
      <w:smallCaps/>
      <w:color w:val="0F1D23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44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451"/>
  </w:style>
  <w:style w:type="paragraph" w:styleId="Footer">
    <w:name w:val="footer"/>
    <w:basedOn w:val="Normal"/>
    <w:link w:val="FooterChar"/>
    <w:uiPriority w:val="99"/>
    <w:unhideWhenUsed/>
    <w:rsid w:val="00B744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451"/>
  </w:style>
  <w:style w:type="paragraph" w:styleId="NormalWeb">
    <w:name w:val="Normal (Web)"/>
    <w:basedOn w:val="Normal"/>
    <w:uiPriority w:val="99"/>
    <w:semiHidden/>
    <w:unhideWhenUsed/>
    <w:rsid w:val="00DE5D9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7A07F2"/>
    <w:rPr>
      <w:color w:val="666666"/>
    </w:rPr>
  </w:style>
  <w:style w:type="paragraph" w:styleId="NoSpacing">
    <w:name w:val="No Spacing"/>
    <w:uiPriority w:val="1"/>
    <w:qFormat/>
    <w:rsid w:val="00587A16"/>
    <w:rPr>
      <w:rFonts w:eastAsia="Times New Roman" w:cs="Open Sans"/>
      <w:color w:val="000000"/>
      <w:kern w:val="0"/>
      <w:sz w:val="22"/>
      <w:szCs w:val="21"/>
      <w:lang w:eastAsia="en-GB"/>
      <w14:ligatures w14:val="none"/>
    </w:rPr>
  </w:style>
  <w:style w:type="character" w:styleId="SubtleEmphasis">
    <w:name w:val="Subtle Emphasis"/>
    <w:basedOn w:val="DefaultParagraphFont"/>
    <w:uiPriority w:val="19"/>
    <w:qFormat/>
    <w:rsid w:val="00587A16"/>
    <w:rPr>
      <w:rFonts w:ascii="PolySans Neutral" w:hAnsi="PolySans Neutral"/>
      <w:i/>
      <w:iCs/>
      <w:color w:val="34697E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7A1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7A16"/>
    <w:rPr>
      <w:rFonts w:eastAsia="Times New Roman" w:cs="Open Sans"/>
      <w:color w:val="000000"/>
      <w:kern w:val="0"/>
      <w:sz w:val="20"/>
      <w:szCs w:val="20"/>
      <w:lang w:eastAsia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87A1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A3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3C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3C97"/>
    <w:rPr>
      <w:rFonts w:eastAsia="Times New Roman" w:cs="Open Sans"/>
      <w:color w:val="000000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C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3C97"/>
    <w:rPr>
      <w:rFonts w:eastAsia="Times New Roman" w:cs="Open Sans"/>
      <w:b/>
      <w:bCs/>
      <w:color w:val="000000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2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beccaGironi\OneDrive%20-%20Climate-KIC\ESV%20-%20Irish%20Aid\2026-27%20Delivery\2%20-%20WP2%20-%20Adaptation%20and%20Resilience%20in%20Tanzania\1%20-%20%20A&amp;R%20ClimAccelerator\0%20-%20Call%20for%20Proposals%20(RFP)\CKIC_Doc_Polysans_Te" TargetMode="External"/></Relationships>
</file>

<file path=word/theme/theme1.xml><?xml version="1.0" encoding="utf-8"?>
<a:theme xmlns:a="http://schemas.openxmlformats.org/drawingml/2006/main" name="Climate KIC">
  <a:themeElements>
    <a:clrScheme name="ClimateKIC_2025">
      <a:dk1>
        <a:srgbClr val="142830"/>
      </a:dk1>
      <a:lt1>
        <a:srgbClr val="F2F2F2"/>
      </a:lt1>
      <a:dk2>
        <a:srgbClr val="1D4938"/>
      </a:dk2>
      <a:lt2>
        <a:srgbClr val="E0E56E"/>
      </a:lt2>
      <a:accent1>
        <a:srgbClr val="142830"/>
      </a:accent1>
      <a:accent2>
        <a:srgbClr val="B6C6C6"/>
      </a:accent2>
      <a:accent3>
        <a:srgbClr val="E0E56E"/>
      </a:accent3>
      <a:accent4>
        <a:srgbClr val="E19F51"/>
      </a:accent4>
      <a:accent5>
        <a:srgbClr val="142830"/>
      </a:accent5>
      <a:accent6>
        <a:srgbClr val="2E416C"/>
      </a:accent6>
      <a:hlink>
        <a:srgbClr val="3C6CDE"/>
      </a:hlink>
      <a:folHlink>
        <a:srgbClr val="D32CD3"/>
      </a:folHlink>
    </a:clrScheme>
    <a:fontScheme name="Climate KIC 2025 Polysans">
      <a:majorFont>
        <a:latin typeface="PolySans Bulky"/>
        <a:ea typeface=""/>
        <a:cs typeface=""/>
      </a:majorFont>
      <a:minorFont>
        <a:latin typeface="PolySans Neutr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a1a97f-8093-47e4-a191-8e77cb43ca02">
      <Terms xmlns="http://schemas.microsoft.com/office/infopath/2007/PartnerControls"/>
    </lcf76f155ced4ddcb4097134ff3c332f>
    <TaxCatchAll xmlns="c9177019-f00f-41e1-92d5-55a156621d0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7B144936B9D047BB2E38031BE54033" ma:contentTypeVersion="16" ma:contentTypeDescription="Create a new document." ma:contentTypeScope="" ma:versionID="38ec961d6c30d19674382791b7ca9acd">
  <xsd:schema xmlns:xsd="http://www.w3.org/2001/XMLSchema" xmlns:xs="http://www.w3.org/2001/XMLSchema" xmlns:p="http://schemas.microsoft.com/office/2006/metadata/properties" xmlns:ns2="08a1a97f-8093-47e4-a191-8e77cb43ca02" xmlns:ns3="c9177019-f00f-41e1-92d5-55a156621d09" targetNamespace="http://schemas.microsoft.com/office/2006/metadata/properties" ma:root="true" ma:fieldsID="9d8ed603c6843ecc8bd9ce9cfde7dbf8" ns2:_="" ns3:_="">
    <xsd:import namespace="08a1a97f-8093-47e4-a191-8e77cb43ca02"/>
    <xsd:import namespace="c9177019-f00f-41e1-92d5-55a156621d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1a97f-8093-47e4-a191-8e77cb43c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6accf20-5fd3-4827-a8e0-fa61dc3b1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77019-f00f-41e1-92d5-55a156621d0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cab5e6-4cde-4b9f-beb8-d92278cd1fff}" ma:internalName="TaxCatchAll" ma:showField="CatchAllData" ma:web="c9177019-f00f-41e1-92d5-55a156621d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0C452-E706-41CF-8902-B20D1819DC4D}">
  <ds:schemaRefs>
    <ds:schemaRef ds:uri="http://schemas.microsoft.com/office/2006/metadata/properties"/>
    <ds:schemaRef ds:uri="http://schemas.microsoft.com/office/infopath/2007/PartnerControls"/>
    <ds:schemaRef ds:uri="08a1a97f-8093-47e4-a191-8e77cb43ca02"/>
    <ds:schemaRef ds:uri="c9177019-f00f-41e1-92d5-55a156621d09"/>
  </ds:schemaRefs>
</ds:datastoreItem>
</file>

<file path=customXml/itemProps2.xml><?xml version="1.0" encoding="utf-8"?>
<ds:datastoreItem xmlns:ds="http://schemas.openxmlformats.org/officeDocument/2006/customXml" ds:itemID="{A20B6DA3-AF0D-4EF5-A340-36E355A05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a1a97f-8093-47e4-a191-8e77cb43ca02"/>
    <ds:schemaRef ds:uri="c9177019-f00f-41e1-92d5-55a156621d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4CAC07-A53F-4948-873B-20F5C42067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5B931D-020F-4D1B-8AD8-5F165DD54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CKIC_Doc_Polysans_Te</Template>
  <TotalTime>99</TotalTime>
  <Pages>11</Pages>
  <Words>682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Adaptation &amp; Resilience ClimAccelerator 2026-2027 Technical Proposal</dc:title>
  <dc:subject/>
  <dc:creator>Rebecca Gironi</dc:creator>
  <cp:keywords/>
  <dc:description/>
  <cp:lastModifiedBy>Rebecca Gironi</cp:lastModifiedBy>
  <cp:revision>94</cp:revision>
  <cp:lastPrinted>2025-01-16T01:46:00Z</cp:lastPrinted>
  <dcterms:created xsi:type="dcterms:W3CDTF">2026-06-15T23:48:00Z</dcterms:created>
  <dcterms:modified xsi:type="dcterms:W3CDTF">2026-06-25T14:02:00Z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0x010100297B144936B9D047BB2E38031BE54033</vt:lpwstr>
  </property>
  <property fmtid="{D5CDD505-2E9C-101B-9397-08002B2CF9AE}" pid="3" name="MediaServiceImageTags">
    <vt:lpwstr/>
  </property>
</Properties>
</file>