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EC9DD" w14:textId="77777777" w:rsidR="00955B37" w:rsidRPr="00955B37" w:rsidRDefault="00955B37" w:rsidP="00955B37">
      <w:pPr>
        <w:pStyle w:val="EITTitle"/>
      </w:pPr>
      <w:r w:rsidRPr="00955B37">
        <w:t>Cross-KIC Circular Economy Call for SMEs and Circular Economy</w:t>
      </w:r>
    </w:p>
    <w:p w14:paraId="0C621FA6" w14:textId="5E2B909E" w:rsidR="00955B37" w:rsidRDefault="00955B37" w:rsidP="00955B37">
      <w:pPr>
        <w:pStyle w:val="EITSubtitle"/>
      </w:pPr>
      <w:r w:rsidRPr="00955B37">
        <w:t>Application form including guidance for complementary information</w:t>
      </w:r>
    </w:p>
    <w:p w14:paraId="4857DAE9" w14:textId="77777777" w:rsidR="00955B37" w:rsidRPr="00955B37" w:rsidRDefault="00955B37" w:rsidP="00955B37">
      <w:pPr>
        <w:pStyle w:val="EITSubtitle"/>
      </w:pPr>
    </w:p>
    <w:p w14:paraId="2B64D86E" w14:textId="77777777" w:rsidR="00955B37" w:rsidRPr="00955B37" w:rsidRDefault="00955B37" w:rsidP="00955B37">
      <w:pPr>
        <w:pStyle w:val="EITSubtitle"/>
      </w:pPr>
      <w:r w:rsidRPr="00955B37">
        <w:t>1. TITLE</w:t>
      </w:r>
    </w:p>
    <w:p w14:paraId="56CFC57B" w14:textId="77777777" w:rsidR="00955B37" w:rsidRPr="00955B37" w:rsidRDefault="00955B37" w:rsidP="00955B37">
      <w:pPr>
        <w:pStyle w:val="EITBody"/>
        <w:rPr>
          <w:i/>
        </w:rPr>
      </w:pPr>
      <w:r w:rsidRPr="00955B37">
        <w:rPr>
          <w:i/>
        </w:rPr>
        <w:t>Provide a short, informative proposal name.</w:t>
      </w:r>
    </w:p>
    <w:p w14:paraId="7BD7F17F" w14:textId="77777777" w:rsidR="00955B37" w:rsidRPr="00955B37" w:rsidRDefault="00955B37" w:rsidP="00955B37">
      <w:pPr>
        <w:pStyle w:val="EITBody"/>
        <w:rPr>
          <w:b/>
        </w:rPr>
      </w:pPr>
    </w:p>
    <w:p w14:paraId="265891F8" w14:textId="77777777" w:rsidR="00955B37" w:rsidRPr="00955B37" w:rsidRDefault="00955B37" w:rsidP="00955B37">
      <w:pPr>
        <w:pStyle w:val="EITSubtitle"/>
      </w:pPr>
      <w:r w:rsidRPr="00955B37">
        <w:t>2. START DATE</w:t>
      </w:r>
    </w:p>
    <w:p w14:paraId="2EE4A240" w14:textId="2B34A706" w:rsidR="00955B37" w:rsidRPr="00955B37" w:rsidRDefault="00955B37" w:rsidP="00955B37">
      <w:pPr>
        <w:pStyle w:val="EITBody"/>
        <w:rPr>
          <w:i/>
        </w:rPr>
      </w:pPr>
      <w:r w:rsidRPr="00955B37">
        <w:rPr>
          <w:i/>
        </w:rPr>
        <w:t>Must be on or after 1 July 2021.</w:t>
      </w:r>
    </w:p>
    <w:p w14:paraId="14312BD9" w14:textId="77777777" w:rsidR="00955B37" w:rsidRPr="00955B37" w:rsidRDefault="00955B37" w:rsidP="00955B37">
      <w:pPr>
        <w:pStyle w:val="EITBody"/>
        <w:rPr>
          <w:b/>
        </w:rPr>
      </w:pPr>
    </w:p>
    <w:p w14:paraId="3D6BD8F5" w14:textId="77777777" w:rsidR="00955B37" w:rsidRPr="00955B37" w:rsidRDefault="00955B37" w:rsidP="00955B37">
      <w:pPr>
        <w:pStyle w:val="EITSubtitle"/>
      </w:pPr>
      <w:r w:rsidRPr="00955B37">
        <w:t>3. END DATE</w:t>
      </w:r>
    </w:p>
    <w:p w14:paraId="6D6F0086" w14:textId="77777777" w:rsidR="00955B37" w:rsidRPr="00955B37" w:rsidRDefault="00955B37" w:rsidP="00955B37">
      <w:pPr>
        <w:pStyle w:val="EITBody"/>
        <w:rPr>
          <w:i/>
        </w:rPr>
      </w:pPr>
      <w:r w:rsidRPr="00955B37">
        <w:rPr>
          <w:i/>
        </w:rPr>
        <w:t>Must be on or before 31 December 2021.</w:t>
      </w:r>
    </w:p>
    <w:p w14:paraId="5674067F" w14:textId="77777777" w:rsidR="00955B37" w:rsidRPr="00955B37" w:rsidRDefault="00955B37" w:rsidP="00955B37">
      <w:pPr>
        <w:pStyle w:val="EITBody"/>
        <w:rPr>
          <w:b/>
        </w:rPr>
      </w:pPr>
    </w:p>
    <w:p w14:paraId="3C2A0CAE" w14:textId="77777777" w:rsidR="00955B37" w:rsidRPr="00955B37" w:rsidRDefault="00955B37" w:rsidP="00955B37">
      <w:pPr>
        <w:pStyle w:val="EITSubtitle"/>
      </w:pPr>
      <w:r w:rsidRPr="00955B37">
        <w:t>4. APPLICANT/s INFO (in case of consortia please add info for each member of the consortia)</w:t>
      </w:r>
    </w:p>
    <w:p w14:paraId="3435412F" w14:textId="77777777" w:rsidR="00955B37" w:rsidRPr="00955B37" w:rsidRDefault="00955B37" w:rsidP="00955B37">
      <w:pPr>
        <w:pStyle w:val="EITBody"/>
        <w:rPr>
          <w:i/>
          <w:iCs/>
        </w:rPr>
      </w:pPr>
      <w:r w:rsidRPr="00955B37">
        <w:rPr>
          <w:i/>
          <w:iCs/>
        </w:rPr>
        <w:t>Name of the Partner Organisation:</w:t>
      </w:r>
    </w:p>
    <w:p w14:paraId="7A1276F8" w14:textId="77777777" w:rsidR="00955B37" w:rsidRPr="00955B37" w:rsidRDefault="00955B37" w:rsidP="00955B37">
      <w:pPr>
        <w:pStyle w:val="EITBody"/>
        <w:rPr>
          <w:i/>
          <w:iCs/>
        </w:rPr>
      </w:pPr>
      <w:r w:rsidRPr="00955B37">
        <w:rPr>
          <w:i/>
          <w:iCs/>
        </w:rPr>
        <w:t>Role (coordinator or partner):</w:t>
      </w:r>
    </w:p>
    <w:p w14:paraId="316B1290" w14:textId="77777777" w:rsidR="00955B37" w:rsidRPr="00955B37" w:rsidRDefault="00955B37" w:rsidP="00955B37">
      <w:pPr>
        <w:pStyle w:val="EITBody"/>
        <w:rPr>
          <w:i/>
          <w:iCs/>
        </w:rPr>
      </w:pPr>
      <w:r w:rsidRPr="00955B37">
        <w:rPr>
          <w:i/>
          <w:iCs/>
        </w:rPr>
        <w:t>Type of organisation:</w:t>
      </w:r>
      <w:r w:rsidRPr="00955B37">
        <w:rPr>
          <w:i/>
          <w:iCs/>
        </w:rPr>
        <w:tab/>
      </w:r>
    </w:p>
    <w:p w14:paraId="73B3EB90" w14:textId="77777777" w:rsidR="00955B37" w:rsidRPr="00955B37" w:rsidRDefault="00955B37" w:rsidP="00955B37">
      <w:pPr>
        <w:pStyle w:val="EITBody"/>
        <w:rPr>
          <w:i/>
          <w:iCs/>
        </w:rPr>
      </w:pPr>
      <w:r w:rsidRPr="00955B37">
        <w:rPr>
          <w:i/>
          <w:iCs/>
        </w:rPr>
        <w:t>Name of main contact:</w:t>
      </w:r>
    </w:p>
    <w:p w14:paraId="5860D791" w14:textId="77777777" w:rsidR="00955B37" w:rsidRPr="00955B37" w:rsidRDefault="00955B37" w:rsidP="00955B37">
      <w:pPr>
        <w:pStyle w:val="EITBody"/>
        <w:rPr>
          <w:i/>
          <w:iCs/>
        </w:rPr>
      </w:pPr>
      <w:r w:rsidRPr="00955B37">
        <w:rPr>
          <w:i/>
          <w:iCs/>
        </w:rPr>
        <w:t>Job title of main contact:</w:t>
      </w:r>
    </w:p>
    <w:p w14:paraId="163AB104" w14:textId="50467D16" w:rsidR="00955B37" w:rsidRPr="00955B37" w:rsidRDefault="00955B37" w:rsidP="00955B37">
      <w:pPr>
        <w:pStyle w:val="EITBody"/>
        <w:rPr>
          <w:i/>
          <w:iCs/>
        </w:rPr>
      </w:pPr>
      <w:r w:rsidRPr="00955B37">
        <w:rPr>
          <w:i/>
          <w:iCs/>
        </w:rPr>
        <w:t>E</w:t>
      </w:r>
      <w:r>
        <w:rPr>
          <w:i/>
          <w:iCs/>
          <w:lang w:val="en-US"/>
        </w:rPr>
        <w:t>-</w:t>
      </w:r>
      <w:r w:rsidRPr="00955B37">
        <w:rPr>
          <w:i/>
          <w:iCs/>
        </w:rPr>
        <w:t>mail of main contact:</w:t>
      </w:r>
    </w:p>
    <w:p w14:paraId="64A5AA09" w14:textId="77777777" w:rsidR="00955B37" w:rsidRPr="00955B37" w:rsidRDefault="00955B37" w:rsidP="00955B37">
      <w:pPr>
        <w:pStyle w:val="EITBody"/>
        <w:rPr>
          <w:i/>
          <w:iCs/>
        </w:rPr>
      </w:pPr>
      <w:r w:rsidRPr="00955B37">
        <w:rPr>
          <w:i/>
          <w:iCs/>
        </w:rPr>
        <w:t>KIC partnering:</w:t>
      </w:r>
    </w:p>
    <w:p w14:paraId="42791554" w14:textId="77777777" w:rsidR="00955B37" w:rsidRPr="00955B37" w:rsidRDefault="00955B37" w:rsidP="00955B37">
      <w:pPr>
        <w:pStyle w:val="EITBody"/>
        <w:rPr>
          <w:i/>
          <w:iCs/>
        </w:rPr>
      </w:pPr>
      <w:r w:rsidRPr="00955B37">
        <w:rPr>
          <w:i/>
          <w:iCs/>
        </w:rPr>
        <w:t xml:space="preserve">In case of participating in more than one KIC, please select the one to do the administrative control: </w:t>
      </w:r>
    </w:p>
    <w:p w14:paraId="3A340D3C" w14:textId="77777777" w:rsidR="00955B37" w:rsidRPr="00955B37" w:rsidRDefault="00955B37" w:rsidP="00955B37">
      <w:pPr>
        <w:pStyle w:val="EITSubtitle"/>
      </w:pPr>
    </w:p>
    <w:p w14:paraId="79EC88D7" w14:textId="77777777" w:rsidR="00955B37" w:rsidRPr="00955B37" w:rsidRDefault="00955B37" w:rsidP="00955B37">
      <w:pPr>
        <w:pStyle w:val="EITSubtitle"/>
        <w:rPr>
          <w:bCs/>
        </w:rPr>
      </w:pPr>
      <w:r w:rsidRPr="00955B37">
        <w:rPr>
          <w:bCs/>
        </w:rPr>
        <w:t>5. EXECUTIVE SUMMARY (maximum ½ page)</w:t>
      </w:r>
    </w:p>
    <w:p w14:paraId="024A9C57" w14:textId="77777777" w:rsidR="00955B37" w:rsidRPr="00955B37" w:rsidRDefault="00955B37" w:rsidP="00955B37">
      <w:pPr>
        <w:pStyle w:val="EITBody"/>
        <w:rPr>
          <w:i/>
        </w:rPr>
      </w:pPr>
      <w:r w:rsidRPr="00955B37">
        <w:rPr>
          <w:i/>
        </w:rPr>
        <w:t>The executive summary should be a clear and concise description of the project’s key elements.</w:t>
      </w:r>
    </w:p>
    <w:p w14:paraId="31BD652C" w14:textId="6D75EA7E" w:rsidR="00955B37" w:rsidRDefault="00955B37" w:rsidP="00955B37">
      <w:pPr>
        <w:pStyle w:val="EITSubtitle"/>
      </w:pPr>
    </w:p>
    <w:p w14:paraId="5FB1D969" w14:textId="44EE71E1" w:rsidR="00955B37" w:rsidRDefault="00955B37" w:rsidP="00955B37">
      <w:pPr>
        <w:pStyle w:val="EITSubtitle"/>
      </w:pPr>
    </w:p>
    <w:p w14:paraId="0A938B53" w14:textId="77777777" w:rsidR="00955B37" w:rsidRPr="00955B37" w:rsidRDefault="00955B37" w:rsidP="00955B37">
      <w:pPr>
        <w:pStyle w:val="EITSubtitle"/>
      </w:pPr>
    </w:p>
    <w:p w14:paraId="49DF1E5B" w14:textId="77777777" w:rsidR="00955B37" w:rsidRPr="00955B37" w:rsidRDefault="00955B37" w:rsidP="00955B37">
      <w:pPr>
        <w:pStyle w:val="EITSubtitle"/>
        <w:rPr>
          <w:i/>
        </w:rPr>
      </w:pPr>
      <w:r w:rsidRPr="00955B37">
        <w:lastRenderedPageBreak/>
        <w:t>6. PROJECT DESCRIPTION (maximum 5 pages)</w:t>
      </w:r>
    </w:p>
    <w:p w14:paraId="0F9C660C" w14:textId="77777777" w:rsidR="00955B37" w:rsidRPr="00955B37" w:rsidRDefault="00955B37" w:rsidP="00955B37">
      <w:pPr>
        <w:pStyle w:val="EITBody"/>
        <w:rPr>
          <w:i/>
        </w:rPr>
      </w:pPr>
      <w:r w:rsidRPr="00955B37">
        <w:rPr>
          <w:i/>
        </w:rPr>
        <w:t>Description of the project and the goals and objectives to be reached, potentials pitfalls and challenges, approaches and execution methods, resource estimates, people involved, and other relevant information including budget allocation.</w:t>
      </w:r>
    </w:p>
    <w:p w14:paraId="7E039DCB" w14:textId="77777777" w:rsidR="00955B37" w:rsidRPr="00955B37" w:rsidRDefault="00955B37" w:rsidP="00955B37">
      <w:pPr>
        <w:pStyle w:val="EITBody"/>
        <w:rPr>
          <w:b/>
        </w:rPr>
      </w:pPr>
    </w:p>
    <w:p w14:paraId="6BC960DE" w14:textId="77777777" w:rsidR="00955B37" w:rsidRPr="00955B37" w:rsidRDefault="00955B37" w:rsidP="00955B37">
      <w:pPr>
        <w:pStyle w:val="EITSubtitle"/>
        <w:rPr>
          <w:i/>
        </w:rPr>
      </w:pPr>
      <w:r w:rsidRPr="00955B37">
        <w:t>7. QUALITY AND IMPACT (maximum 3 pages)</w:t>
      </w:r>
    </w:p>
    <w:p w14:paraId="279602AF" w14:textId="77777777" w:rsidR="00955B37" w:rsidRPr="00955B37" w:rsidRDefault="00955B37" w:rsidP="00955B37">
      <w:pPr>
        <w:pStyle w:val="EITBody"/>
        <w:rPr>
          <w:i/>
          <w:iCs/>
        </w:rPr>
      </w:pPr>
      <w:r w:rsidRPr="00955B37">
        <w:rPr>
          <w:i/>
          <w:iCs/>
        </w:rPr>
        <w:t>Definition of aims, objectives and deliverables and their relevance to the Cross KIC Circular Economy and demonstration of project added value.</w:t>
      </w:r>
    </w:p>
    <w:p w14:paraId="40F1CBEA" w14:textId="77777777" w:rsidR="00955B37" w:rsidRPr="00955B37" w:rsidRDefault="00955B37" w:rsidP="00955B37">
      <w:pPr>
        <w:pStyle w:val="EITBody"/>
        <w:rPr>
          <w:b/>
        </w:rPr>
      </w:pPr>
    </w:p>
    <w:p w14:paraId="1728AFC5" w14:textId="77777777" w:rsidR="00955B37" w:rsidRPr="00955B37" w:rsidRDefault="00955B37" w:rsidP="00955B37">
      <w:pPr>
        <w:pStyle w:val="EITSubtitle"/>
        <w:rPr>
          <w:i/>
          <w:iCs/>
        </w:rPr>
      </w:pPr>
      <w:r w:rsidRPr="00955B37">
        <w:t>8. EXPERIENCE/EXPERTISE OF THE PARTNER (maximum 2 pages)</w:t>
      </w:r>
    </w:p>
    <w:p w14:paraId="0EEBD14A" w14:textId="77777777" w:rsidR="00955B37" w:rsidRPr="00955B37" w:rsidRDefault="00955B37" w:rsidP="00955B37">
      <w:pPr>
        <w:pStyle w:val="EITBody"/>
        <w:rPr>
          <w:b/>
          <w:bCs/>
          <w:iCs/>
        </w:rPr>
      </w:pPr>
      <w:r w:rsidRPr="00955B37">
        <w:rPr>
          <w:b/>
          <w:bCs/>
          <w:iCs/>
        </w:rPr>
        <w:t>Profile of the team members involved in the project</w:t>
      </w:r>
    </w:p>
    <w:p w14:paraId="07C8CA9E" w14:textId="77777777" w:rsidR="00955B37" w:rsidRPr="00955B37" w:rsidRDefault="00955B37" w:rsidP="00955B37">
      <w:pPr>
        <w:pStyle w:val="EITBody"/>
        <w:rPr>
          <w:i/>
        </w:rPr>
      </w:pPr>
      <w:r w:rsidRPr="00955B37">
        <w:rPr>
          <w:i/>
        </w:rPr>
        <w:t>Provide a profile of the team members who will be primarily responsible for overseeing/carrying out the proposed task and a description of the partner organisation with an explanation of why you are capable of performing the project.</w:t>
      </w:r>
    </w:p>
    <w:p w14:paraId="3D11D4DC" w14:textId="77777777" w:rsidR="00955B37" w:rsidRPr="00955B37" w:rsidRDefault="00955B37" w:rsidP="00955B37">
      <w:pPr>
        <w:pStyle w:val="EITBody"/>
        <w:rPr>
          <w:i/>
        </w:rPr>
      </w:pPr>
    </w:p>
    <w:p w14:paraId="701FBE02" w14:textId="77777777" w:rsidR="00955B37" w:rsidRPr="00955B37" w:rsidRDefault="00955B37" w:rsidP="00955B37">
      <w:pPr>
        <w:pStyle w:val="EITBody"/>
        <w:rPr>
          <w:b/>
          <w:bCs/>
          <w:iCs/>
        </w:rPr>
      </w:pPr>
      <w:r w:rsidRPr="00955B37">
        <w:rPr>
          <w:b/>
          <w:bCs/>
          <w:iCs/>
        </w:rPr>
        <w:t>Prior expertise/experience in the field</w:t>
      </w:r>
    </w:p>
    <w:p w14:paraId="0CC93483" w14:textId="77777777" w:rsidR="00955B37" w:rsidRPr="00955B37" w:rsidRDefault="00955B37" w:rsidP="00955B37">
      <w:pPr>
        <w:pStyle w:val="EITBody"/>
        <w:rPr>
          <w:i/>
        </w:rPr>
      </w:pPr>
      <w:r w:rsidRPr="00955B37">
        <w:rPr>
          <w:i/>
        </w:rPr>
        <w:t>The Applicant must provide a list of their projects/activities related to the topic carried out during the last 6 years. For each project/activity, the list must include: title, name of coordinating institution and coordinator, duration, short description (300-500 words), funding institution.</w:t>
      </w:r>
    </w:p>
    <w:p w14:paraId="1DF03AB7" w14:textId="77777777" w:rsidR="00955B37" w:rsidRPr="00955B37" w:rsidRDefault="00955B37" w:rsidP="00955B37">
      <w:pPr>
        <w:pStyle w:val="EITBody"/>
        <w:rPr>
          <w:b/>
        </w:rPr>
      </w:pPr>
    </w:p>
    <w:p w14:paraId="24095001" w14:textId="77777777" w:rsidR="00955B37" w:rsidRPr="00955B37" w:rsidRDefault="00955B37" w:rsidP="00955B37">
      <w:pPr>
        <w:pStyle w:val="EITBody"/>
      </w:pPr>
    </w:p>
    <w:p w14:paraId="7AF31BF9" w14:textId="019C21B8" w:rsidR="007508BB" w:rsidRPr="00955B37" w:rsidRDefault="007508BB" w:rsidP="000D6AD6">
      <w:pPr>
        <w:pStyle w:val="EITBody"/>
      </w:pPr>
    </w:p>
    <w:sectPr w:rsidR="007508BB" w:rsidRPr="00955B37" w:rsidSect="0020011C">
      <w:headerReference w:type="default" r:id="rId7"/>
      <w:footerReference w:type="even" r:id="rId8"/>
      <w:footerReference w:type="default" r:id="rId9"/>
      <w:pgSz w:w="11906" w:h="16838"/>
      <w:pgMar w:top="2835" w:right="1134" w:bottom="2268"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44E6" w14:textId="77777777" w:rsidR="0081427D" w:rsidRDefault="0081427D" w:rsidP="00AE1157">
      <w:r>
        <w:separator/>
      </w:r>
    </w:p>
  </w:endnote>
  <w:endnote w:type="continuationSeparator" w:id="0">
    <w:p w14:paraId="472ACFC4" w14:textId="77777777" w:rsidR="0081427D" w:rsidRDefault="0081427D" w:rsidP="00AE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110396776"/>
      <w:docPartObj>
        <w:docPartGallery w:val="Page Numbers (Bottom of Page)"/>
        <w:docPartUnique/>
      </w:docPartObj>
    </w:sdtPr>
    <w:sdtEndPr>
      <w:rPr>
        <w:rStyle w:val="Nmerodepgina"/>
      </w:rPr>
    </w:sdtEndPr>
    <w:sdtContent>
      <w:p w14:paraId="59B11496" w14:textId="4CF99B19" w:rsidR="00247A21" w:rsidRDefault="00247A21" w:rsidP="007722E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8A9EB34" w14:textId="77777777" w:rsidR="00247A21" w:rsidRDefault="00247A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Fonts w:ascii="Calibri" w:hAnsi="Calibri" w:cs="Calibri"/>
      </w:rPr>
      <w:id w:val="-190762183"/>
      <w:docPartObj>
        <w:docPartGallery w:val="Page Numbers (Bottom of Page)"/>
        <w:docPartUnique/>
      </w:docPartObj>
    </w:sdtPr>
    <w:sdtEndPr>
      <w:rPr>
        <w:rStyle w:val="Nmerodepgina"/>
      </w:rPr>
    </w:sdtEndPr>
    <w:sdtContent>
      <w:p w14:paraId="6F25AE8C" w14:textId="79A71B5E" w:rsidR="00247A21" w:rsidRPr="00247A21" w:rsidRDefault="00247A21" w:rsidP="007722E7">
        <w:pPr>
          <w:pStyle w:val="Piedepgina"/>
          <w:framePr w:wrap="none" w:vAnchor="text" w:hAnchor="margin" w:xAlign="center" w:y="1"/>
          <w:rPr>
            <w:rStyle w:val="Nmerodepgina"/>
            <w:rFonts w:ascii="Calibri" w:hAnsi="Calibri" w:cs="Calibri"/>
          </w:rPr>
        </w:pPr>
        <w:r w:rsidRPr="00247A21">
          <w:rPr>
            <w:rStyle w:val="Nmerodepgina"/>
            <w:rFonts w:ascii="Calibri" w:hAnsi="Calibri" w:cs="Calibri"/>
          </w:rPr>
          <w:fldChar w:fldCharType="begin"/>
        </w:r>
        <w:r w:rsidRPr="00247A21">
          <w:rPr>
            <w:rStyle w:val="Nmerodepgina"/>
            <w:rFonts w:ascii="Calibri" w:hAnsi="Calibri" w:cs="Calibri"/>
          </w:rPr>
          <w:instrText xml:space="preserve"> PAGE </w:instrText>
        </w:r>
        <w:r w:rsidRPr="00247A21">
          <w:rPr>
            <w:rStyle w:val="Nmerodepgina"/>
            <w:rFonts w:ascii="Calibri" w:hAnsi="Calibri" w:cs="Calibri"/>
          </w:rPr>
          <w:fldChar w:fldCharType="separate"/>
        </w:r>
        <w:r w:rsidRPr="00247A21">
          <w:rPr>
            <w:rStyle w:val="Nmerodepgina"/>
            <w:rFonts w:ascii="Calibri" w:hAnsi="Calibri" w:cs="Calibri"/>
            <w:noProof/>
          </w:rPr>
          <w:t>1</w:t>
        </w:r>
        <w:r w:rsidRPr="00247A21">
          <w:rPr>
            <w:rStyle w:val="Nmerodepgina"/>
            <w:rFonts w:ascii="Calibri" w:hAnsi="Calibri" w:cs="Calibri"/>
          </w:rPr>
          <w:fldChar w:fldCharType="end"/>
        </w:r>
      </w:p>
    </w:sdtContent>
  </w:sdt>
  <w:p w14:paraId="43C18C4D" w14:textId="77777777" w:rsidR="00260B62" w:rsidRDefault="00260B62">
    <w:pPr>
      <w:pStyle w:val="Piedepgina"/>
    </w:pPr>
  </w:p>
  <w:p w14:paraId="480B28B6" w14:textId="073A78CF" w:rsidR="00247A21" w:rsidRPr="00260B62" w:rsidRDefault="00247A21">
    <w:pPr>
      <w:pStyle w:val="Piedepgina"/>
      <w:rPr>
        <w:color w:val="6BB745"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28A94" w14:textId="77777777" w:rsidR="0081427D" w:rsidRDefault="0081427D" w:rsidP="00AE1157">
      <w:r>
        <w:separator/>
      </w:r>
    </w:p>
  </w:footnote>
  <w:footnote w:type="continuationSeparator" w:id="0">
    <w:p w14:paraId="6382718D" w14:textId="77777777" w:rsidR="0081427D" w:rsidRDefault="0081427D" w:rsidP="00AE1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FFB73" w14:textId="467CCF36" w:rsidR="00AE1157" w:rsidRDefault="00071546">
    <w:pPr>
      <w:pStyle w:val="Encabezado"/>
    </w:pPr>
    <w:r>
      <w:rPr>
        <w:noProof/>
      </w:rPr>
      <w:drawing>
        <wp:anchor distT="0" distB="0" distL="114300" distR="114300" simplePos="0" relativeHeight="251659264" behindDoc="0" locked="0" layoutInCell="1" allowOverlap="1" wp14:anchorId="3D261984" wp14:editId="57EEFD0C">
          <wp:simplePos x="0" y="0"/>
          <wp:positionH relativeFrom="column">
            <wp:posOffset>-720090</wp:posOffset>
          </wp:positionH>
          <wp:positionV relativeFrom="paragraph">
            <wp:posOffset>0</wp:posOffset>
          </wp:positionV>
          <wp:extent cx="7560000" cy="79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7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A2E7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C98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60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7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A8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035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8A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EC4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6AD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8A0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61F7F"/>
    <w:multiLevelType w:val="hybridMultilevel"/>
    <w:tmpl w:val="14B6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12467"/>
    <w:multiLevelType w:val="hybridMultilevel"/>
    <w:tmpl w:val="2A36CA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3FC6302"/>
    <w:multiLevelType w:val="hybridMultilevel"/>
    <w:tmpl w:val="029803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F164A55"/>
    <w:multiLevelType w:val="hybridMultilevel"/>
    <w:tmpl w:val="384AF2E2"/>
    <w:lvl w:ilvl="0" w:tplc="694E65E6">
      <w:start w:val="1"/>
      <w:numFmt w:val="bullet"/>
      <w:pStyle w:val="EITBullet"/>
      <w:lvlText w:val=""/>
      <w:lvlJc w:val="left"/>
      <w:pPr>
        <w:ind w:left="680" w:hanging="340"/>
      </w:pPr>
      <w:rPr>
        <w:rFonts w:ascii="Symbol" w:hAnsi="Symbol" w:hint="default"/>
        <w:color w:val="6BB745"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284"/>
  <w:drawingGridVerticalSpacing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57"/>
    <w:rsid w:val="000341D9"/>
    <w:rsid w:val="00071546"/>
    <w:rsid w:val="000D6AD6"/>
    <w:rsid w:val="00120C47"/>
    <w:rsid w:val="0015211C"/>
    <w:rsid w:val="001870DB"/>
    <w:rsid w:val="001D3C44"/>
    <w:rsid w:val="0020011C"/>
    <w:rsid w:val="002041C5"/>
    <w:rsid w:val="00247A21"/>
    <w:rsid w:val="00260B62"/>
    <w:rsid w:val="004C7EE9"/>
    <w:rsid w:val="0050452D"/>
    <w:rsid w:val="005D1143"/>
    <w:rsid w:val="00644447"/>
    <w:rsid w:val="00686824"/>
    <w:rsid w:val="006A2249"/>
    <w:rsid w:val="006D3244"/>
    <w:rsid w:val="007508BB"/>
    <w:rsid w:val="0081427D"/>
    <w:rsid w:val="00820A5E"/>
    <w:rsid w:val="0093643F"/>
    <w:rsid w:val="00942B5D"/>
    <w:rsid w:val="00955B37"/>
    <w:rsid w:val="009751F4"/>
    <w:rsid w:val="00984539"/>
    <w:rsid w:val="00A97C2C"/>
    <w:rsid w:val="00AE1157"/>
    <w:rsid w:val="00BB436D"/>
    <w:rsid w:val="00C32E56"/>
    <w:rsid w:val="00C512E2"/>
    <w:rsid w:val="00C87635"/>
    <w:rsid w:val="00DC4CB4"/>
    <w:rsid w:val="00DF2075"/>
    <w:rsid w:val="00E31507"/>
    <w:rsid w:val="00EE15C4"/>
    <w:rsid w:val="00F65987"/>
    <w:rsid w:val="00FD42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0517"/>
  <w15:chartTrackingRefBased/>
  <w15:docId w15:val="{94359793-7D66-1248-811B-55B7AA85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C512E2"/>
    <w:pPr>
      <w:tabs>
        <w:tab w:val="left" w:pos="1418"/>
      </w:tabs>
      <w:spacing w:after="240" w:line="264" w:lineRule="auto"/>
      <w:contextualSpacing/>
    </w:pPr>
    <w:rPr>
      <w:rFonts w:ascii="Calibri Light" w:eastAsiaTheme="minorEastAsia" w:hAnsi="Calibri Light"/>
      <w:color w:val="333333" w:themeColor="text1"/>
      <w:sz w:val="22"/>
      <w:szCs w:val="22"/>
      <w:lang w:val="en-GB"/>
    </w:rPr>
  </w:style>
  <w:style w:type="paragraph" w:styleId="Ttulo1">
    <w:name w:val="heading 1"/>
    <w:basedOn w:val="Normal"/>
    <w:next w:val="Normal"/>
    <w:link w:val="Ttulo1Car"/>
    <w:uiPriority w:val="9"/>
    <w:rsid w:val="009751F4"/>
    <w:pPr>
      <w:keepNext/>
      <w:keepLines/>
      <w:spacing w:before="240"/>
      <w:outlineLvl w:val="0"/>
    </w:pPr>
    <w:rPr>
      <w:rFonts w:asciiTheme="majorHAnsi" w:eastAsiaTheme="majorEastAsia" w:hAnsiTheme="majorHAnsi" w:cstheme="majorBidi"/>
      <w:color w:val="23A2E4"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rsid w:val="009751F4"/>
  </w:style>
  <w:style w:type="character" w:customStyle="1" w:styleId="Ttulo1Car">
    <w:name w:val="Título 1 Car"/>
    <w:basedOn w:val="Fuentedeprrafopredeter"/>
    <w:link w:val="Ttulo1"/>
    <w:uiPriority w:val="9"/>
    <w:rsid w:val="009751F4"/>
    <w:rPr>
      <w:rFonts w:asciiTheme="majorHAnsi" w:eastAsiaTheme="majorEastAsia" w:hAnsiTheme="majorHAnsi" w:cstheme="majorBidi"/>
      <w:color w:val="23A2E4" w:themeColor="accent1" w:themeShade="BF"/>
      <w:sz w:val="32"/>
      <w:szCs w:val="32"/>
    </w:rPr>
  </w:style>
  <w:style w:type="paragraph" w:styleId="Prrafodelista">
    <w:name w:val="List Paragraph"/>
    <w:basedOn w:val="Normal"/>
    <w:uiPriority w:val="34"/>
    <w:rsid w:val="009751F4"/>
    <w:pPr>
      <w:ind w:left="720"/>
    </w:pPr>
  </w:style>
  <w:style w:type="character" w:styleId="Referenciaintensa">
    <w:name w:val="Intense Reference"/>
    <w:basedOn w:val="Fuentedeprrafopredeter"/>
    <w:uiPriority w:val="32"/>
    <w:rsid w:val="009751F4"/>
    <w:rPr>
      <w:b/>
      <w:bCs/>
      <w:smallCaps/>
      <w:color w:val="73C4EE" w:themeColor="accent1"/>
      <w:spacing w:val="5"/>
    </w:rPr>
  </w:style>
  <w:style w:type="paragraph" w:customStyle="1" w:styleId="EITTitle">
    <w:name w:val="EIT Title"/>
    <w:qFormat/>
    <w:rsid w:val="0015211C"/>
    <w:pPr>
      <w:spacing w:after="60"/>
      <w:contextualSpacing/>
    </w:pPr>
    <w:rPr>
      <w:rFonts w:ascii="Calibri" w:hAnsi="Calibri"/>
      <w:color w:val="034EA2" w:themeColor="text2"/>
      <w:sz w:val="44"/>
      <w:szCs w:val="40"/>
      <w:lang w:val="en-US"/>
    </w:rPr>
  </w:style>
  <w:style w:type="paragraph" w:customStyle="1" w:styleId="EITSubtitle">
    <w:name w:val="EIT Subtitle"/>
    <w:qFormat/>
    <w:rsid w:val="00C32E56"/>
    <w:pPr>
      <w:spacing w:after="240"/>
      <w:contextualSpacing/>
    </w:pPr>
    <w:rPr>
      <w:rFonts w:ascii="Calibri Light" w:hAnsi="Calibri Light" w:cs="Calibri Light"/>
      <w:color w:val="6BB745" w:themeColor="background2"/>
      <w:sz w:val="32"/>
      <w:szCs w:val="32"/>
      <w:lang w:val="en-US"/>
    </w:rPr>
  </w:style>
  <w:style w:type="paragraph" w:customStyle="1" w:styleId="EITBody">
    <w:name w:val="EIT Body"/>
    <w:qFormat/>
    <w:rsid w:val="00AE1157"/>
    <w:pPr>
      <w:spacing w:before="120"/>
      <w:contextualSpacing/>
    </w:pPr>
    <w:rPr>
      <w:rFonts w:ascii="Calibri Light" w:hAnsi="Calibri Light" w:cs="Calibri Light"/>
      <w:color w:val="333333" w:themeColor="text1"/>
    </w:rPr>
  </w:style>
  <w:style w:type="paragraph" w:styleId="Encabezado">
    <w:name w:val="header"/>
    <w:basedOn w:val="Normal"/>
    <w:link w:val="EncabezadoCar"/>
    <w:uiPriority w:val="99"/>
    <w:unhideWhenUsed/>
    <w:rsid w:val="00AE1157"/>
    <w:pPr>
      <w:tabs>
        <w:tab w:val="center" w:pos="4513"/>
        <w:tab w:val="right" w:pos="9026"/>
      </w:tabs>
    </w:pPr>
  </w:style>
  <w:style w:type="character" w:customStyle="1" w:styleId="EncabezadoCar">
    <w:name w:val="Encabezado Car"/>
    <w:basedOn w:val="Fuentedeprrafopredeter"/>
    <w:link w:val="Encabezado"/>
    <w:uiPriority w:val="99"/>
    <w:rsid w:val="00AE1157"/>
  </w:style>
  <w:style w:type="paragraph" w:styleId="Piedepgina">
    <w:name w:val="footer"/>
    <w:basedOn w:val="Normal"/>
    <w:link w:val="PiedepginaCar"/>
    <w:uiPriority w:val="99"/>
    <w:unhideWhenUsed/>
    <w:rsid w:val="00AE1157"/>
    <w:pPr>
      <w:tabs>
        <w:tab w:val="center" w:pos="4513"/>
        <w:tab w:val="right" w:pos="9026"/>
      </w:tabs>
    </w:pPr>
  </w:style>
  <w:style w:type="character" w:customStyle="1" w:styleId="PiedepginaCar">
    <w:name w:val="Pie de página Car"/>
    <w:basedOn w:val="Fuentedeprrafopredeter"/>
    <w:link w:val="Piedepgina"/>
    <w:uiPriority w:val="99"/>
    <w:rsid w:val="00AE1157"/>
  </w:style>
  <w:style w:type="paragraph" w:customStyle="1" w:styleId="EITBullet">
    <w:name w:val="EIT Bullet"/>
    <w:qFormat/>
    <w:rsid w:val="00FD4234"/>
    <w:pPr>
      <w:numPr>
        <w:numId w:val="12"/>
      </w:numPr>
      <w:spacing w:after="120"/>
    </w:pPr>
    <w:rPr>
      <w:rFonts w:ascii="Calibri Light" w:hAnsi="Calibri Light" w:cs="Calibri Light"/>
      <w:color w:val="333333" w:themeColor="text1"/>
      <w:lang w:val="en-US"/>
    </w:rPr>
  </w:style>
  <w:style w:type="character" w:styleId="Nmerodepgina">
    <w:name w:val="page number"/>
    <w:basedOn w:val="Fuentedeprrafopredeter"/>
    <w:uiPriority w:val="99"/>
    <w:semiHidden/>
    <w:unhideWhenUsed/>
    <w:rsid w:val="0024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EVO%201T/EIT/Templates/Word%202021/EITRM%20Document%20Template.dotx" TargetMode="External"/></Relationships>
</file>

<file path=word/theme/theme1.xml><?xml version="1.0" encoding="utf-8"?>
<a:theme xmlns:a="http://schemas.openxmlformats.org/drawingml/2006/main" name="Office Theme">
  <a:themeElements>
    <a:clrScheme name="EIT RawMaterials">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CA0173B5DB046A0DDFB901EDCB18F" ma:contentTypeVersion="18" ma:contentTypeDescription="Create a new document." ma:contentTypeScope="" ma:versionID="5ce81f02d7779845e9fd7a61f6c5dd9a">
  <xsd:schema xmlns:xsd="http://www.w3.org/2001/XMLSchema" xmlns:xs="http://www.w3.org/2001/XMLSchema" xmlns:p="http://schemas.microsoft.com/office/2006/metadata/properties" xmlns:ns2="1604dbec-139a-4ab9-b094-f34186735354" xmlns:ns3="6d044cbe-4163-42e0-b454-c4aa1c873eed" targetNamespace="http://schemas.microsoft.com/office/2006/metadata/properties" ma:root="true" ma:fieldsID="be3eeafceb0ba5f560ef1bceb1e1ff75" ns2:_="" ns3:_="">
    <xsd:import namespace="1604dbec-139a-4ab9-b094-f34186735354"/>
    <xsd:import namespace="6d044cbe-4163-42e0-b454-c4aa1c873eed"/>
    <xsd:element name="properties">
      <xsd:complexType>
        <xsd:sequence>
          <xsd:element name="documentManagement">
            <xsd:complexType>
              <xsd:all>
                <xsd:element ref="ns2:CKICOwner" minOccurs="0"/>
                <xsd:element ref="ns2:CKICKEnableNotification" minOccurs="0"/>
                <xsd:element ref="ns2:o35fda74e3744bf38f3917a0ff30b655" minOccurs="0"/>
                <xsd:element ref="ns2:TaxCatchAll" minOccurs="0"/>
                <xsd:element ref="ns2:j1bd92f0e18a4b7c953252f561891c42"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4dbec-139a-4ab9-b094-f34186735354" elementFormDefault="qualified">
    <xsd:import namespace="http://schemas.microsoft.com/office/2006/documentManagement/types"/>
    <xsd:import namespace="http://schemas.microsoft.com/office/infopath/2007/PartnerControls"/>
    <xsd:element name="CKICOwner" ma:index="8" nillable="true" ma:displayName="Owner" ma:internalName="CKIC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KICKEnableNotification" ma:index="9" nillable="true" ma:displayName="Enable Notification" ma:default="1" ma:internalName="CKICKEnableNotification">
      <xsd:simpleType>
        <xsd:restriction base="dms:Boolean"/>
      </xsd:simpleType>
    </xsd:element>
    <xsd:element name="o35fda74e3744bf38f3917a0ff30b655" ma:index="11" nillable="true" ma:taxonomy="true" ma:internalName="o35fda74e3744bf38f3917a0ff30b655" ma:taxonomyFieldName="CKICDocumentCategory" ma:displayName="Document Category" ma:default="" ma:fieldId="{835fda74-e374-4bf3-8f39-17a0ff30b655}" ma:sspId="86accf20-5fd3-4827-a8e0-fa61dc3b1b41" ma:termSetId="e491a875-4c6a-4382-9d2f-8cf0a09c1e1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240056a-9644-47e0-a4e6-4a276ff2204d}" ma:internalName="TaxCatchAll" ma:showField="CatchAllData" ma:web="1604dbec-139a-4ab9-b094-f34186735354">
      <xsd:complexType>
        <xsd:complexContent>
          <xsd:extension base="dms:MultiChoiceLookup">
            <xsd:sequence>
              <xsd:element name="Value" type="dms:Lookup" maxOccurs="unbounded" minOccurs="0" nillable="true"/>
            </xsd:sequence>
          </xsd:extension>
        </xsd:complexContent>
      </xsd:complexType>
    </xsd:element>
    <xsd:element name="j1bd92f0e18a4b7c953252f561891c42" ma:index="14" nillable="true" ma:taxonomy="true" ma:internalName="j1bd92f0e18a4b7c953252f561891c42" ma:taxonomyFieldName="CKICUserTags" ma:displayName="User Tags" ma:default="" ma:fieldId="{31bd92f0-e18a-4b7c-9532-52f561891c42}" ma:taxonomyMulti="true" ma:sspId="86accf20-5fd3-4827-a8e0-fa61dc3b1b41" ma:termSetId="f927d8a1-8fcc-4577-9372-ba67a0af214b" ma:anchorId="00000000-0000-0000-0000-000000000000" ma:open="tru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44cbe-4163-42e0-b454-c4aa1c873ee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KICKEnableNotification xmlns="1604dbec-139a-4ab9-b094-f34186735354">true</CKICKEnableNotification>
    <CKICOwner xmlns="1604dbec-139a-4ab9-b094-f34186735354">
      <UserInfo>
        <DisplayName/>
        <AccountId xsi:nil="true"/>
        <AccountType/>
      </UserInfo>
    </CKICOwner>
    <o35fda74e3744bf38f3917a0ff30b655 xmlns="1604dbec-139a-4ab9-b094-f34186735354">
      <Terms xmlns="http://schemas.microsoft.com/office/infopath/2007/PartnerControls"/>
    </o35fda74e3744bf38f3917a0ff30b655>
    <TaxCatchAll xmlns="1604dbec-139a-4ab9-b094-f34186735354"/>
    <j1bd92f0e18a4b7c953252f561891c42 xmlns="1604dbec-139a-4ab9-b094-f34186735354">
      <Terms xmlns="http://schemas.microsoft.com/office/infopath/2007/PartnerControls"/>
    </j1bd92f0e18a4b7c953252f561891c42>
  </documentManagement>
</p:properties>
</file>

<file path=customXml/itemProps1.xml><?xml version="1.0" encoding="utf-8"?>
<ds:datastoreItem xmlns:ds="http://schemas.openxmlformats.org/officeDocument/2006/customXml" ds:itemID="{7B61BDB0-9477-46EE-96A6-28D723B4EBED}"/>
</file>

<file path=customXml/itemProps2.xml><?xml version="1.0" encoding="utf-8"?>
<ds:datastoreItem xmlns:ds="http://schemas.openxmlformats.org/officeDocument/2006/customXml" ds:itemID="{BD33917C-2CD4-4BB6-A1A5-6835A08A9EDC}"/>
</file>

<file path=customXml/itemProps3.xml><?xml version="1.0" encoding="utf-8"?>
<ds:datastoreItem xmlns:ds="http://schemas.openxmlformats.org/officeDocument/2006/customXml" ds:itemID="{B3C4EE12-E6C2-43FC-B054-6BBA19E0E48C}"/>
</file>

<file path=docProps/app.xml><?xml version="1.0" encoding="utf-8"?>
<Properties xmlns="http://schemas.openxmlformats.org/officeDocument/2006/extended-properties" xmlns:vt="http://schemas.openxmlformats.org/officeDocument/2006/docPropsVTypes">
  <Template>EITRM Document Template.dotx</Template>
  <TotalTime>1</TotalTime>
  <Pages>2</Pages>
  <Words>298</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Javor Dimitrov</dc:creator>
  <cp:keywords/>
  <dc:description/>
  <cp:lastModifiedBy>Ignacio Calleja</cp:lastModifiedBy>
  <cp:revision>2</cp:revision>
  <dcterms:created xsi:type="dcterms:W3CDTF">2021-03-29T07:37:00Z</dcterms:created>
  <dcterms:modified xsi:type="dcterms:W3CDTF">2021-03-29T07:37:00Z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0x010100DE0CA0173B5DB046A0DDFB901EDCB18F</vt:lpwstr>
  </property>
</Properties>
</file>